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32C0" w14:textId="77777777" w:rsidR="00DA04D5" w:rsidRPr="00EF69FD" w:rsidRDefault="00DA04D5" w:rsidP="00526C4C">
      <w:pPr>
        <w:widowControl/>
        <w:pBdr>
          <w:bottom w:val="thinThickSmallGap" w:sz="24" w:space="1" w:color="auto"/>
        </w:pBdr>
        <w:tabs>
          <w:tab w:val="left" w:pos="8640"/>
          <w:tab w:val="left" w:pos="9360"/>
          <w:tab w:val="right" w:pos="9907"/>
        </w:tabs>
        <w:rPr>
          <w:b/>
          <w:smallCaps/>
          <w:sz w:val="24"/>
        </w:rPr>
      </w:pPr>
      <w:r w:rsidRPr="00EF69FD">
        <w:rPr>
          <w:b/>
          <w:smallCaps/>
          <w:sz w:val="24"/>
        </w:rPr>
        <w:t>General Information</w:t>
      </w:r>
    </w:p>
    <w:p w14:paraId="39E7EED0" w14:textId="13A165A6" w:rsidR="00DA04D5" w:rsidRPr="00F53823" w:rsidRDefault="00DA04D5" w:rsidP="00A10AF3">
      <w:pPr>
        <w:widowControl/>
        <w:tabs>
          <w:tab w:val="left" w:pos="7200"/>
          <w:tab w:val="left" w:pos="8640"/>
          <w:tab w:val="left" w:pos="9360"/>
          <w:tab w:val="right" w:pos="9907"/>
        </w:tabs>
        <w:spacing w:before="120"/>
        <w:rPr>
          <w:sz w:val="18"/>
          <w:szCs w:val="18"/>
          <w:u w:val="single"/>
        </w:rPr>
      </w:pPr>
      <w:r w:rsidRPr="00F53823">
        <w:rPr>
          <w:sz w:val="18"/>
          <w:szCs w:val="18"/>
        </w:rPr>
        <w:t xml:space="preserve">Legal Name of Organization: </w:t>
      </w:r>
      <w:r w:rsidRPr="00F53823">
        <w:rPr>
          <w:sz w:val="18"/>
          <w:szCs w:val="18"/>
          <w:u w:val="single"/>
        </w:rPr>
        <w:fldChar w:fldCharType="begin">
          <w:ffData>
            <w:name w:val="Text3"/>
            <w:enabled/>
            <w:calcOnExit w:val="0"/>
            <w:textInput/>
          </w:ffData>
        </w:fldChar>
      </w:r>
      <w:bookmarkStart w:id="0" w:name="Text3"/>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bookmarkEnd w:id="0"/>
      <w:r w:rsidR="00A10AF3">
        <w:rPr>
          <w:sz w:val="18"/>
          <w:szCs w:val="18"/>
          <w:u w:val="single"/>
        </w:rPr>
        <w:tab/>
      </w:r>
      <w:r w:rsidR="00A10AF3">
        <w:rPr>
          <w:sz w:val="18"/>
          <w:szCs w:val="18"/>
        </w:rPr>
        <w:t xml:space="preserve"> </w:t>
      </w:r>
      <w:r w:rsidRPr="00F53823">
        <w:rPr>
          <w:sz w:val="18"/>
          <w:szCs w:val="18"/>
        </w:rPr>
        <w:t xml:space="preserve">FEIN: </w:t>
      </w:r>
      <w:r w:rsidRPr="00F53823">
        <w:rPr>
          <w:sz w:val="18"/>
          <w:szCs w:val="18"/>
          <w:u w:val="single"/>
        </w:rPr>
        <w:fldChar w:fldCharType="begin">
          <w:ffData>
            <w:name w:val="Text5"/>
            <w:enabled/>
            <w:calcOnExit w:val="0"/>
            <w:textInput/>
          </w:ffData>
        </w:fldChar>
      </w:r>
      <w:bookmarkStart w:id="1" w:name="Text5"/>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bookmarkEnd w:id="1"/>
      <w:r w:rsidRPr="00F53823">
        <w:rPr>
          <w:sz w:val="18"/>
          <w:szCs w:val="18"/>
          <w:u w:val="single"/>
        </w:rPr>
        <w:tab/>
      </w:r>
      <w:r w:rsidR="00526C4C">
        <w:rPr>
          <w:sz w:val="18"/>
          <w:szCs w:val="18"/>
          <w:u w:val="single"/>
        </w:rPr>
        <w:tab/>
      </w:r>
      <w:r w:rsidR="00526C4C">
        <w:rPr>
          <w:sz w:val="18"/>
          <w:szCs w:val="18"/>
          <w:u w:val="single"/>
        </w:rPr>
        <w:tab/>
      </w:r>
    </w:p>
    <w:p w14:paraId="453AE084" w14:textId="13B1CB7E" w:rsidR="00DA04D5" w:rsidRPr="00F53823" w:rsidRDefault="00A10AF3" w:rsidP="00526C4C">
      <w:pPr>
        <w:widowControl/>
        <w:tabs>
          <w:tab w:val="left" w:pos="7200"/>
          <w:tab w:val="left" w:pos="8640"/>
          <w:tab w:val="left" w:pos="9360"/>
          <w:tab w:val="right" w:pos="9907"/>
        </w:tabs>
        <w:spacing w:before="120"/>
        <w:rPr>
          <w:sz w:val="18"/>
          <w:szCs w:val="18"/>
          <w:u w:val="single"/>
        </w:rPr>
      </w:pPr>
      <w:r>
        <w:rPr>
          <w:sz w:val="18"/>
          <w:szCs w:val="18"/>
        </w:rPr>
        <w:t xml:space="preserve">Principle </w:t>
      </w:r>
      <w:r w:rsidR="00DA04D5" w:rsidRPr="00F53823">
        <w:rPr>
          <w:sz w:val="18"/>
          <w:szCs w:val="18"/>
        </w:rPr>
        <w:t xml:space="preserve">Address: </w:t>
      </w:r>
      <w:r w:rsidR="00DA04D5" w:rsidRPr="00F53823">
        <w:rPr>
          <w:sz w:val="18"/>
          <w:szCs w:val="18"/>
          <w:u w:val="single"/>
        </w:rPr>
        <w:fldChar w:fldCharType="begin">
          <w:ffData>
            <w:name w:val="Text6"/>
            <w:enabled/>
            <w:calcOnExit w:val="0"/>
            <w:textInput/>
          </w:ffData>
        </w:fldChar>
      </w:r>
      <w:bookmarkStart w:id="2" w:name="Text6"/>
      <w:r w:rsidR="00DA04D5" w:rsidRPr="00F53823">
        <w:rPr>
          <w:sz w:val="18"/>
          <w:szCs w:val="18"/>
          <w:u w:val="single"/>
        </w:rPr>
        <w:instrText xml:space="preserve"> FORMTEXT </w:instrText>
      </w:r>
      <w:r w:rsidR="00DA04D5" w:rsidRPr="00F53823">
        <w:rPr>
          <w:sz w:val="18"/>
          <w:szCs w:val="18"/>
          <w:u w:val="single"/>
        </w:rPr>
      </w:r>
      <w:r w:rsidR="00DA04D5" w:rsidRPr="00F53823">
        <w:rPr>
          <w:sz w:val="18"/>
          <w:szCs w:val="18"/>
          <w:u w:val="single"/>
        </w:rPr>
        <w:fldChar w:fldCharType="separate"/>
      </w:r>
      <w:r w:rsidR="00DA04D5" w:rsidRPr="00F53823">
        <w:rPr>
          <w:noProof/>
          <w:sz w:val="18"/>
          <w:szCs w:val="18"/>
          <w:u w:val="single"/>
        </w:rPr>
        <w:t> </w:t>
      </w:r>
      <w:r w:rsidR="00DA04D5" w:rsidRPr="00F53823">
        <w:rPr>
          <w:noProof/>
          <w:sz w:val="18"/>
          <w:szCs w:val="18"/>
          <w:u w:val="single"/>
        </w:rPr>
        <w:t> </w:t>
      </w:r>
      <w:r w:rsidR="00DA04D5" w:rsidRPr="00F53823">
        <w:rPr>
          <w:noProof/>
          <w:sz w:val="18"/>
          <w:szCs w:val="18"/>
          <w:u w:val="single"/>
        </w:rPr>
        <w:t> </w:t>
      </w:r>
      <w:r w:rsidR="00DA04D5" w:rsidRPr="00F53823">
        <w:rPr>
          <w:noProof/>
          <w:sz w:val="18"/>
          <w:szCs w:val="18"/>
          <w:u w:val="single"/>
        </w:rPr>
        <w:t> </w:t>
      </w:r>
      <w:r w:rsidR="00DA04D5" w:rsidRPr="00F53823">
        <w:rPr>
          <w:noProof/>
          <w:sz w:val="18"/>
          <w:szCs w:val="18"/>
          <w:u w:val="single"/>
        </w:rPr>
        <w:t> </w:t>
      </w:r>
      <w:r w:rsidR="00DA04D5" w:rsidRPr="00F53823">
        <w:rPr>
          <w:sz w:val="18"/>
          <w:szCs w:val="18"/>
          <w:u w:val="single"/>
        </w:rPr>
        <w:fldChar w:fldCharType="end"/>
      </w:r>
      <w:bookmarkEnd w:id="2"/>
      <w:r w:rsidR="00DA04D5" w:rsidRPr="00F53823">
        <w:rPr>
          <w:sz w:val="18"/>
          <w:szCs w:val="18"/>
          <w:u w:val="single"/>
        </w:rPr>
        <w:tab/>
      </w:r>
      <w:r w:rsidR="00DA04D5" w:rsidRPr="00F53823">
        <w:rPr>
          <w:sz w:val="18"/>
          <w:szCs w:val="18"/>
        </w:rPr>
        <w:t xml:space="preserve"> County: </w:t>
      </w:r>
      <w:r w:rsidR="00DA04D5" w:rsidRPr="00F53823">
        <w:rPr>
          <w:sz w:val="18"/>
          <w:szCs w:val="18"/>
          <w:u w:val="single"/>
        </w:rPr>
        <w:fldChar w:fldCharType="begin">
          <w:ffData>
            <w:name w:val="Text8"/>
            <w:enabled/>
            <w:calcOnExit w:val="0"/>
            <w:textInput/>
          </w:ffData>
        </w:fldChar>
      </w:r>
      <w:bookmarkStart w:id="3" w:name="Text8"/>
      <w:r w:rsidR="00DA04D5" w:rsidRPr="00F53823">
        <w:rPr>
          <w:sz w:val="18"/>
          <w:szCs w:val="18"/>
          <w:u w:val="single"/>
        </w:rPr>
        <w:instrText xml:space="preserve"> FORMTEXT </w:instrText>
      </w:r>
      <w:r w:rsidR="00DA04D5" w:rsidRPr="00F53823">
        <w:rPr>
          <w:sz w:val="18"/>
          <w:szCs w:val="18"/>
          <w:u w:val="single"/>
        </w:rPr>
      </w:r>
      <w:r w:rsidR="00DA04D5" w:rsidRPr="00F53823">
        <w:rPr>
          <w:sz w:val="18"/>
          <w:szCs w:val="18"/>
          <w:u w:val="single"/>
        </w:rPr>
        <w:fldChar w:fldCharType="separate"/>
      </w:r>
      <w:r w:rsidR="00DA04D5" w:rsidRPr="00F53823">
        <w:rPr>
          <w:noProof/>
          <w:sz w:val="18"/>
          <w:szCs w:val="18"/>
          <w:u w:val="single"/>
        </w:rPr>
        <w:t> </w:t>
      </w:r>
      <w:r w:rsidR="00DA04D5" w:rsidRPr="00F53823">
        <w:rPr>
          <w:noProof/>
          <w:sz w:val="18"/>
          <w:szCs w:val="18"/>
          <w:u w:val="single"/>
        </w:rPr>
        <w:t> </w:t>
      </w:r>
      <w:r w:rsidR="00DA04D5" w:rsidRPr="00F53823">
        <w:rPr>
          <w:noProof/>
          <w:sz w:val="18"/>
          <w:szCs w:val="18"/>
          <w:u w:val="single"/>
        </w:rPr>
        <w:t> </w:t>
      </w:r>
      <w:r w:rsidR="00DA04D5" w:rsidRPr="00F53823">
        <w:rPr>
          <w:noProof/>
          <w:sz w:val="18"/>
          <w:szCs w:val="18"/>
          <w:u w:val="single"/>
        </w:rPr>
        <w:t> </w:t>
      </w:r>
      <w:r w:rsidR="00DA04D5" w:rsidRPr="00F53823">
        <w:rPr>
          <w:noProof/>
          <w:sz w:val="18"/>
          <w:szCs w:val="18"/>
          <w:u w:val="single"/>
        </w:rPr>
        <w:t> </w:t>
      </w:r>
      <w:r w:rsidR="00DA04D5" w:rsidRPr="00F53823">
        <w:rPr>
          <w:sz w:val="18"/>
          <w:szCs w:val="18"/>
          <w:u w:val="single"/>
        </w:rPr>
        <w:fldChar w:fldCharType="end"/>
      </w:r>
      <w:bookmarkEnd w:id="3"/>
      <w:r w:rsidR="00DA04D5" w:rsidRPr="00F53823">
        <w:rPr>
          <w:sz w:val="18"/>
          <w:szCs w:val="18"/>
          <w:u w:val="single"/>
        </w:rPr>
        <w:tab/>
      </w:r>
      <w:r w:rsidR="00526C4C">
        <w:rPr>
          <w:sz w:val="18"/>
          <w:szCs w:val="18"/>
          <w:u w:val="single"/>
        </w:rPr>
        <w:tab/>
      </w:r>
      <w:r w:rsidR="00526C4C">
        <w:rPr>
          <w:sz w:val="18"/>
          <w:szCs w:val="18"/>
          <w:u w:val="single"/>
        </w:rPr>
        <w:tab/>
      </w:r>
    </w:p>
    <w:p w14:paraId="03D16F97" w14:textId="587252F6" w:rsidR="00A10AF3" w:rsidRDefault="009017AB" w:rsidP="00A10AF3">
      <w:pPr>
        <w:widowControl/>
        <w:tabs>
          <w:tab w:val="left" w:pos="3692"/>
          <w:tab w:val="left" w:pos="5040"/>
          <w:tab w:val="left" w:pos="5580"/>
          <w:tab w:val="left" w:pos="5940"/>
          <w:tab w:val="left" w:pos="8640"/>
          <w:tab w:val="left" w:pos="9360"/>
          <w:tab w:val="right" w:pos="9907"/>
        </w:tabs>
        <w:spacing w:before="120"/>
        <w:rPr>
          <w:sz w:val="18"/>
          <w:szCs w:val="18"/>
        </w:rPr>
      </w:pPr>
      <w:r w:rsidRPr="00F53823">
        <w:rPr>
          <w:sz w:val="18"/>
          <w:szCs w:val="18"/>
        </w:rPr>
        <w:t xml:space="preserve">Website Address: </w:t>
      </w:r>
      <w:r w:rsidRPr="00F53823">
        <w:rPr>
          <w:sz w:val="18"/>
          <w:szCs w:val="18"/>
          <w:u w:val="single"/>
        </w:rPr>
        <w:fldChar w:fldCharType="begin">
          <w:ffData>
            <w:name w:val="Text10"/>
            <w:enabled/>
            <w:calcOnExit w:val="0"/>
            <w:textInput/>
          </w:ffData>
        </w:fldChar>
      </w:r>
      <w:r w:rsidRPr="00F53823">
        <w:rPr>
          <w:sz w:val="18"/>
          <w:szCs w:val="18"/>
          <w:u w:val="single"/>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r w:rsidR="005C1F9B">
        <w:rPr>
          <w:sz w:val="18"/>
          <w:szCs w:val="18"/>
          <w:u w:val="single"/>
        </w:rPr>
        <w:tab/>
      </w:r>
      <w:r w:rsidR="00411A53">
        <w:rPr>
          <w:sz w:val="18"/>
          <w:szCs w:val="18"/>
          <w:u w:val="single"/>
        </w:rPr>
        <w:tab/>
      </w:r>
      <w:r w:rsidR="005C1F9B">
        <w:rPr>
          <w:sz w:val="18"/>
          <w:szCs w:val="18"/>
          <w:u w:val="single"/>
        </w:rPr>
        <w:tab/>
      </w:r>
      <w:r w:rsidR="00A10AF3">
        <w:rPr>
          <w:sz w:val="18"/>
          <w:szCs w:val="18"/>
          <w:u w:val="single"/>
        </w:rPr>
        <w:tab/>
      </w:r>
      <w:r w:rsidR="00A10AF3">
        <w:rPr>
          <w:sz w:val="18"/>
          <w:szCs w:val="18"/>
          <w:u w:val="single"/>
        </w:rPr>
        <w:tab/>
      </w:r>
      <w:r w:rsidR="00A10AF3">
        <w:rPr>
          <w:sz w:val="18"/>
          <w:szCs w:val="18"/>
          <w:u w:val="single"/>
        </w:rPr>
        <w:tab/>
      </w:r>
      <w:r w:rsidR="00A10AF3">
        <w:rPr>
          <w:sz w:val="18"/>
          <w:szCs w:val="18"/>
          <w:u w:val="single"/>
        </w:rPr>
        <w:tab/>
      </w:r>
    </w:p>
    <w:p w14:paraId="7685A6FF" w14:textId="34E57D9C" w:rsidR="009017AB" w:rsidRPr="00A10AF3" w:rsidRDefault="00F53823" w:rsidP="00A10AF3">
      <w:pPr>
        <w:widowControl/>
        <w:tabs>
          <w:tab w:val="left" w:pos="3692"/>
          <w:tab w:val="left" w:pos="5040"/>
          <w:tab w:val="left" w:pos="5580"/>
          <w:tab w:val="left" w:pos="5940"/>
          <w:tab w:val="left" w:pos="8640"/>
          <w:tab w:val="left" w:pos="9360"/>
          <w:tab w:val="right" w:pos="9907"/>
        </w:tabs>
        <w:spacing w:before="120"/>
        <w:rPr>
          <w:sz w:val="18"/>
          <w:szCs w:val="18"/>
          <w:u w:val="single"/>
          <w:lang w:val="fr-FR"/>
        </w:rPr>
      </w:pPr>
      <w:r w:rsidRPr="00A10AF3">
        <w:rPr>
          <w:sz w:val="18"/>
          <w:szCs w:val="18"/>
          <w:lang w:val="fr-FR"/>
        </w:rPr>
        <w:t xml:space="preserve">Phone #: </w:t>
      </w:r>
      <w:r w:rsidRPr="00F53823">
        <w:rPr>
          <w:sz w:val="18"/>
          <w:szCs w:val="18"/>
          <w:u w:val="single"/>
        </w:rPr>
        <w:fldChar w:fldCharType="begin">
          <w:ffData>
            <w:name w:val="Text363"/>
            <w:enabled/>
            <w:calcOnExit w:val="0"/>
            <w:textInput/>
          </w:ffData>
        </w:fldChar>
      </w:r>
      <w:bookmarkStart w:id="4" w:name="Text363"/>
      <w:r w:rsidRPr="00A10AF3">
        <w:rPr>
          <w:sz w:val="18"/>
          <w:szCs w:val="18"/>
          <w:u w:val="single"/>
          <w:lang w:val="fr-FR"/>
        </w:rPr>
        <w:instrText xml:space="preserve"> FORMTEXT </w:instrText>
      </w:r>
      <w:r w:rsidRPr="00F53823">
        <w:rPr>
          <w:sz w:val="18"/>
          <w:szCs w:val="18"/>
          <w:u w:val="single"/>
        </w:rPr>
      </w:r>
      <w:r w:rsidRPr="00F53823">
        <w:rPr>
          <w:sz w:val="18"/>
          <w:szCs w:val="18"/>
          <w:u w:val="single"/>
        </w:rPr>
        <w:fldChar w:fldCharType="separate"/>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noProof/>
          <w:sz w:val="18"/>
          <w:szCs w:val="18"/>
          <w:u w:val="single"/>
        </w:rPr>
        <w:t> </w:t>
      </w:r>
      <w:r w:rsidRPr="00F53823">
        <w:rPr>
          <w:sz w:val="18"/>
          <w:szCs w:val="18"/>
          <w:u w:val="single"/>
        </w:rPr>
        <w:fldChar w:fldCharType="end"/>
      </w:r>
      <w:bookmarkEnd w:id="4"/>
      <w:r w:rsidR="0087171C" w:rsidRPr="00A10AF3">
        <w:rPr>
          <w:sz w:val="18"/>
          <w:szCs w:val="18"/>
          <w:u w:val="single"/>
          <w:lang w:val="fr-FR"/>
        </w:rPr>
        <w:tab/>
      </w:r>
      <w:r w:rsidR="00A10AF3" w:rsidRPr="00A10AF3">
        <w:rPr>
          <w:sz w:val="18"/>
          <w:szCs w:val="18"/>
          <w:u w:val="single"/>
          <w:lang w:val="fr-FR"/>
        </w:rPr>
        <w:tab/>
      </w:r>
      <w:r w:rsidR="00A10AF3" w:rsidRPr="00A10AF3">
        <w:rPr>
          <w:sz w:val="18"/>
          <w:szCs w:val="18"/>
          <w:lang w:val="fr-FR"/>
        </w:rPr>
        <w:t xml:space="preserve"> E</w:t>
      </w:r>
      <w:r w:rsidR="00A10AF3">
        <w:rPr>
          <w:sz w:val="18"/>
          <w:szCs w:val="18"/>
          <w:lang w:val="fr-FR"/>
        </w:rPr>
        <w:t xml:space="preserve">mail </w:t>
      </w:r>
      <w:proofErr w:type="spellStart"/>
      <w:r w:rsidR="00A10AF3">
        <w:rPr>
          <w:sz w:val="18"/>
          <w:szCs w:val="18"/>
          <w:lang w:val="fr-FR"/>
        </w:rPr>
        <w:t>Address</w:t>
      </w:r>
      <w:proofErr w:type="spellEnd"/>
      <w:r w:rsidR="00A10AF3">
        <w:rPr>
          <w:sz w:val="18"/>
          <w:szCs w:val="18"/>
          <w:lang w:val="fr-FR"/>
        </w:rPr>
        <w:t xml:space="preserve"> : </w:t>
      </w:r>
      <w:r w:rsidR="00A10AF3">
        <w:rPr>
          <w:sz w:val="18"/>
          <w:szCs w:val="18"/>
          <w:u w:val="single"/>
          <w:lang w:val="fr-FR"/>
        </w:rPr>
        <w:tab/>
      </w:r>
      <w:r w:rsidR="00A10AF3">
        <w:rPr>
          <w:sz w:val="18"/>
          <w:szCs w:val="18"/>
          <w:u w:val="single"/>
          <w:lang w:val="fr-FR"/>
        </w:rPr>
        <w:tab/>
      </w:r>
      <w:r w:rsidR="00A10AF3">
        <w:rPr>
          <w:sz w:val="18"/>
          <w:szCs w:val="18"/>
          <w:u w:val="single"/>
          <w:lang w:val="fr-FR"/>
        </w:rPr>
        <w:tab/>
      </w:r>
    </w:p>
    <w:p w14:paraId="29322DA2" w14:textId="77777777" w:rsidR="00D70D32" w:rsidRPr="00A10AF3" w:rsidRDefault="00D70D32" w:rsidP="00526C4C">
      <w:pPr>
        <w:widowControl/>
        <w:tabs>
          <w:tab w:val="left" w:pos="3600"/>
          <w:tab w:val="left" w:pos="5940"/>
          <w:tab w:val="left" w:pos="8640"/>
          <w:tab w:val="left" w:pos="9360"/>
          <w:tab w:val="right" w:pos="9907"/>
        </w:tabs>
        <w:spacing w:before="120"/>
        <w:rPr>
          <w:sz w:val="18"/>
          <w:szCs w:val="18"/>
          <w:lang w:val="fr-FR"/>
        </w:rPr>
      </w:pPr>
    </w:p>
    <w:p w14:paraId="2FC8A07C" w14:textId="71DC1B4A" w:rsidR="00DA04D5" w:rsidRPr="00EF69FD" w:rsidRDefault="00A10AF3" w:rsidP="00526C4C">
      <w:pPr>
        <w:widowControl/>
        <w:pBdr>
          <w:bottom w:val="thinThickSmallGap" w:sz="24" w:space="1" w:color="auto"/>
        </w:pBdr>
        <w:tabs>
          <w:tab w:val="left" w:pos="8640"/>
          <w:tab w:val="left" w:pos="9360"/>
          <w:tab w:val="right" w:pos="9907"/>
        </w:tabs>
        <w:rPr>
          <w:b/>
          <w:smallCaps/>
          <w:sz w:val="24"/>
        </w:rPr>
      </w:pPr>
      <w:r>
        <w:rPr>
          <w:b/>
          <w:smallCaps/>
          <w:sz w:val="24"/>
        </w:rPr>
        <w:t>Application</w:t>
      </w:r>
      <w:r w:rsidR="00DA04D5" w:rsidRPr="00EF69FD">
        <w:rPr>
          <w:b/>
          <w:smallCaps/>
          <w:sz w:val="24"/>
        </w:rPr>
        <w:t xml:space="preserve"> Information</w:t>
      </w:r>
    </w:p>
    <w:p w14:paraId="0C6DE144" w14:textId="268D8CAA" w:rsidR="00026F96" w:rsidRPr="00F66A18" w:rsidRDefault="00026F96" w:rsidP="00526C4C">
      <w:pPr>
        <w:widowControl/>
        <w:tabs>
          <w:tab w:val="left" w:pos="5490"/>
          <w:tab w:val="left" w:pos="8640"/>
          <w:tab w:val="left" w:pos="9360"/>
          <w:tab w:val="right" w:pos="9907"/>
        </w:tabs>
        <w:spacing w:before="120"/>
        <w:rPr>
          <w:sz w:val="18"/>
          <w:szCs w:val="18"/>
          <w:u w:val="single"/>
        </w:rPr>
      </w:pPr>
      <w:r>
        <w:rPr>
          <w:sz w:val="18"/>
          <w:szCs w:val="18"/>
        </w:rPr>
        <w:t>Limit Requested</w:t>
      </w:r>
      <w:r w:rsidR="00F66A18">
        <w:rPr>
          <w:sz w:val="18"/>
          <w:szCs w:val="18"/>
        </w:rPr>
        <w:t xml:space="preserve">  </w:t>
      </w:r>
      <w:r w:rsidRPr="00F66A18">
        <w:rPr>
          <w:sz w:val="18"/>
          <w:szCs w:val="18"/>
          <w:u w:val="single"/>
        </w:rPr>
        <w:t xml:space="preserve"> </w:t>
      </w:r>
      <w:sdt>
        <w:sdtPr>
          <w:rPr>
            <w:sz w:val="18"/>
            <w:szCs w:val="18"/>
            <w:u w:val="single"/>
          </w:rPr>
          <w:alias w:val="cyber_limit"/>
          <w:tag w:val="cyber_limit"/>
          <w:id w:val="340596607"/>
          <w:placeholder>
            <w:docPart w:val="DefaultPlaceholder_-1854013438"/>
          </w:placeholder>
          <w:dropDownList>
            <w:listItem w:value="Choose an item."/>
            <w:listItem w:displayText="Click for Limit" w:value="Click for Limit"/>
            <w:listItem w:displayText="1,000,000" w:value="1,000,000"/>
            <w:listItem w:displayText="500,000" w:value="500,000"/>
            <w:listItem w:displayText="250,000" w:value="250,000"/>
            <w:listItem w:displayText="100,000" w:value="100,000"/>
            <w:listItem w:displayText="50,000" w:value="50,000"/>
          </w:dropDownList>
        </w:sdtPr>
        <w:sdtContent>
          <w:r w:rsidR="00584477" w:rsidRPr="00F66A18">
            <w:rPr>
              <w:sz w:val="18"/>
              <w:szCs w:val="18"/>
              <w:u w:val="single"/>
            </w:rPr>
            <w:t>Click for Limit</w:t>
          </w:r>
        </w:sdtContent>
      </w:sdt>
      <w:r w:rsidR="00F66A18">
        <w:rPr>
          <w:sz w:val="18"/>
          <w:szCs w:val="18"/>
          <w:u w:val="single"/>
        </w:rPr>
        <w:t xml:space="preserve">         </w:t>
      </w:r>
      <w:r>
        <w:rPr>
          <w:sz w:val="18"/>
          <w:szCs w:val="18"/>
        </w:rPr>
        <w:t xml:space="preserve">           Deductible Requested:  </w:t>
      </w:r>
      <w:r w:rsidR="00F66A18">
        <w:rPr>
          <w:sz w:val="18"/>
          <w:szCs w:val="18"/>
        </w:rPr>
        <w:t xml:space="preserve"> </w:t>
      </w:r>
      <w:sdt>
        <w:sdtPr>
          <w:rPr>
            <w:sz w:val="18"/>
            <w:szCs w:val="18"/>
            <w:u w:val="single"/>
          </w:rPr>
          <w:alias w:val="cyber_ded"/>
          <w:tag w:val="cyber_ded"/>
          <w:id w:val="-526948364"/>
          <w:placeholder>
            <w:docPart w:val="DefaultPlaceholder_-1854013438"/>
          </w:placeholder>
          <w:dropDownList>
            <w:listItem w:value="Choose an item."/>
            <w:listItem w:displayText="Click for Limit" w:value="Click for Limit"/>
            <w:listItem w:displayText="10,000" w:value="10,000"/>
            <w:listItem w:displayText="5,000" w:value="5,000"/>
            <w:listItem w:displayText="2,500" w:value="2,500"/>
            <w:listItem w:displayText="1,000" w:value="1,000"/>
          </w:dropDownList>
        </w:sdtPr>
        <w:sdtContent>
          <w:r w:rsidR="00F66A18">
            <w:rPr>
              <w:sz w:val="18"/>
              <w:szCs w:val="18"/>
              <w:u w:val="single"/>
            </w:rPr>
            <w:t>Click for Limit</w:t>
          </w:r>
        </w:sdtContent>
      </w:sdt>
      <w:r w:rsidR="00F66A18">
        <w:rPr>
          <w:sz w:val="18"/>
          <w:szCs w:val="18"/>
          <w:u w:val="single"/>
        </w:rPr>
        <w:t>___</w:t>
      </w:r>
      <w:r w:rsidR="00F66A18" w:rsidRPr="00F66A18">
        <w:rPr>
          <w:sz w:val="18"/>
          <w:szCs w:val="18"/>
          <w:u w:val="single"/>
        </w:rPr>
        <w:t xml:space="preserve">  </w:t>
      </w:r>
    </w:p>
    <w:p w14:paraId="20A9E37D" w14:textId="77777777" w:rsidR="00026F96" w:rsidRPr="00026F96" w:rsidRDefault="00026F96" w:rsidP="00026F96">
      <w:pPr>
        <w:widowControl/>
        <w:tabs>
          <w:tab w:val="left" w:pos="5490"/>
          <w:tab w:val="left" w:pos="8640"/>
          <w:tab w:val="left" w:pos="9360"/>
          <w:tab w:val="right" w:pos="9907"/>
        </w:tabs>
        <w:rPr>
          <w:sz w:val="8"/>
          <w:szCs w:val="8"/>
        </w:rPr>
      </w:pPr>
    </w:p>
    <w:p w14:paraId="60BC6B50" w14:textId="25D61329" w:rsidR="002E4205" w:rsidRDefault="00A10AF3" w:rsidP="00526C4C">
      <w:pPr>
        <w:widowControl/>
        <w:tabs>
          <w:tab w:val="left" w:pos="5490"/>
          <w:tab w:val="left" w:pos="8640"/>
          <w:tab w:val="left" w:pos="9360"/>
          <w:tab w:val="right" w:pos="9907"/>
        </w:tabs>
        <w:spacing w:before="120"/>
        <w:rPr>
          <w:sz w:val="18"/>
          <w:szCs w:val="18"/>
        </w:rPr>
      </w:pPr>
      <w:r>
        <w:rPr>
          <w:sz w:val="18"/>
          <w:szCs w:val="18"/>
        </w:rPr>
        <w:t>What type of personal identifiable information does the organization store (check all that apply)?</w:t>
      </w:r>
    </w:p>
    <w:p w14:paraId="2AEFD5CE" w14:textId="64289834" w:rsidR="00A10AF3" w:rsidRDefault="00A10AF3" w:rsidP="00526C4C">
      <w:pPr>
        <w:widowControl/>
        <w:tabs>
          <w:tab w:val="left" w:pos="5490"/>
          <w:tab w:val="left" w:pos="8640"/>
          <w:tab w:val="left" w:pos="9360"/>
          <w:tab w:val="right" w:pos="9907"/>
        </w:tabs>
        <w:spacing w:before="120"/>
        <w:rPr>
          <w:sz w:val="18"/>
          <w:szCs w:val="18"/>
        </w:rPr>
      </w:pPr>
      <w:r w:rsidRPr="00DF755D">
        <w:rPr>
          <w:sz w:val="18"/>
          <w:szCs w:val="18"/>
        </w:rPr>
        <w:fldChar w:fldCharType="begin">
          <w:ffData>
            <w:name w:val="Check27"/>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Pr>
          <w:sz w:val="18"/>
          <w:szCs w:val="18"/>
        </w:rPr>
        <w:t xml:space="preserve"> Customer/Donor Information (Name, DOB, and/or SSN)</w:t>
      </w:r>
    </w:p>
    <w:p w14:paraId="18C1B2EE" w14:textId="28EAC71C" w:rsidR="00A10AF3" w:rsidRDefault="00A10AF3" w:rsidP="00526C4C">
      <w:pPr>
        <w:widowControl/>
        <w:tabs>
          <w:tab w:val="left" w:pos="5490"/>
          <w:tab w:val="left" w:pos="8640"/>
          <w:tab w:val="left" w:pos="9360"/>
          <w:tab w:val="right" w:pos="9907"/>
        </w:tabs>
        <w:spacing w:before="120"/>
        <w:rPr>
          <w:sz w:val="18"/>
          <w:szCs w:val="18"/>
        </w:rPr>
      </w:pPr>
      <w:r w:rsidRPr="00DF755D">
        <w:rPr>
          <w:sz w:val="18"/>
          <w:szCs w:val="18"/>
        </w:rPr>
        <w:fldChar w:fldCharType="begin">
          <w:ffData>
            <w:name w:val="Check27"/>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Pr>
          <w:sz w:val="18"/>
          <w:szCs w:val="18"/>
        </w:rPr>
        <w:t xml:space="preserve"> Credit Card Information</w:t>
      </w:r>
    </w:p>
    <w:p w14:paraId="61DA6225" w14:textId="75EF4A94" w:rsidR="00A10AF3" w:rsidRDefault="00A10AF3" w:rsidP="00526C4C">
      <w:pPr>
        <w:widowControl/>
        <w:tabs>
          <w:tab w:val="left" w:pos="5490"/>
          <w:tab w:val="left" w:pos="8640"/>
          <w:tab w:val="left" w:pos="9360"/>
          <w:tab w:val="right" w:pos="9907"/>
        </w:tabs>
        <w:spacing w:before="120"/>
        <w:rPr>
          <w:sz w:val="18"/>
          <w:szCs w:val="18"/>
        </w:rPr>
      </w:pPr>
      <w:r w:rsidRPr="00DF755D">
        <w:rPr>
          <w:sz w:val="18"/>
          <w:szCs w:val="18"/>
        </w:rPr>
        <w:fldChar w:fldCharType="begin">
          <w:ffData>
            <w:name w:val="Check27"/>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Pr>
          <w:sz w:val="18"/>
          <w:szCs w:val="18"/>
        </w:rPr>
        <w:t xml:space="preserve"> Employee Information (Name, DOB, SSN, and/or Education Records)</w:t>
      </w:r>
    </w:p>
    <w:p w14:paraId="1D115085" w14:textId="1B1E3BBB" w:rsidR="00A10AF3" w:rsidRDefault="00A10AF3" w:rsidP="00526C4C">
      <w:pPr>
        <w:widowControl/>
        <w:tabs>
          <w:tab w:val="left" w:pos="5490"/>
          <w:tab w:val="left" w:pos="8640"/>
          <w:tab w:val="left" w:pos="9360"/>
          <w:tab w:val="right" w:pos="9907"/>
        </w:tabs>
        <w:spacing w:before="120"/>
        <w:rPr>
          <w:sz w:val="18"/>
          <w:szCs w:val="18"/>
        </w:rPr>
      </w:pPr>
      <w:r w:rsidRPr="00DF755D">
        <w:rPr>
          <w:sz w:val="18"/>
          <w:szCs w:val="18"/>
        </w:rPr>
        <w:fldChar w:fldCharType="begin">
          <w:ffData>
            <w:name w:val="Check27"/>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Pr>
          <w:sz w:val="18"/>
          <w:szCs w:val="18"/>
        </w:rPr>
        <w:t xml:space="preserve"> Patient Care Records</w:t>
      </w:r>
    </w:p>
    <w:p w14:paraId="559EA3AE" w14:textId="7D976661" w:rsidR="00A10AF3" w:rsidRPr="00A10AF3" w:rsidRDefault="00A10AF3" w:rsidP="00526C4C">
      <w:pPr>
        <w:widowControl/>
        <w:tabs>
          <w:tab w:val="left" w:pos="5490"/>
          <w:tab w:val="left" w:pos="8640"/>
          <w:tab w:val="left" w:pos="9360"/>
          <w:tab w:val="right" w:pos="9907"/>
        </w:tabs>
        <w:spacing w:before="120"/>
        <w:rPr>
          <w:sz w:val="18"/>
          <w:szCs w:val="18"/>
          <w:u w:val="single"/>
        </w:rPr>
      </w:pPr>
      <w:r w:rsidRPr="00DF755D">
        <w:rPr>
          <w:sz w:val="18"/>
          <w:szCs w:val="18"/>
        </w:rPr>
        <w:fldChar w:fldCharType="begin">
          <w:ffData>
            <w:name w:val="Check27"/>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Pr>
          <w:sz w:val="18"/>
          <w:szCs w:val="18"/>
        </w:rPr>
        <w:t xml:space="preserve"> Other (Please explain): </w:t>
      </w:r>
      <w:r>
        <w:rPr>
          <w:sz w:val="18"/>
          <w:szCs w:val="18"/>
          <w:u w:val="single"/>
        </w:rPr>
        <w:tab/>
      </w:r>
      <w:r>
        <w:rPr>
          <w:sz w:val="18"/>
          <w:szCs w:val="18"/>
          <w:u w:val="single"/>
        </w:rPr>
        <w:tab/>
      </w:r>
      <w:r>
        <w:rPr>
          <w:sz w:val="18"/>
          <w:szCs w:val="18"/>
          <w:u w:val="single"/>
        </w:rPr>
        <w:tab/>
      </w:r>
      <w:r>
        <w:rPr>
          <w:sz w:val="18"/>
          <w:szCs w:val="18"/>
          <w:u w:val="single"/>
        </w:rPr>
        <w:tab/>
      </w:r>
    </w:p>
    <w:p w14:paraId="5A12FF39" w14:textId="77777777" w:rsidR="00026F96" w:rsidRPr="00026F96" w:rsidRDefault="00026F96" w:rsidP="00026F96">
      <w:pPr>
        <w:widowControl/>
        <w:tabs>
          <w:tab w:val="left" w:pos="5490"/>
          <w:tab w:val="left" w:pos="8640"/>
          <w:tab w:val="left" w:pos="9360"/>
          <w:tab w:val="right" w:pos="9907"/>
        </w:tabs>
        <w:rPr>
          <w:sz w:val="8"/>
          <w:szCs w:val="8"/>
        </w:rPr>
      </w:pPr>
    </w:p>
    <w:p w14:paraId="3EDC3C28" w14:textId="0389D73D" w:rsidR="00A10AF3" w:rsidRDefault="00A10AF3" w:rsidP="00526C4C">
      <w:pPr>
        <w:widowControl/>
        <w:tabs>
          <w:tab w:val="left" w:pos="5490"/>
          <w:tab w:val="left" w:pos="8640"/>
          <w:tab w:val="left" w:pos="9360"/>
          <w:tab w:val="right" w:pos="9907"/>
        </w:tabs>
        <w:spacing w:before="120"/>
        <w:rPr>
          <w:sz w:val="18"/>
          <w:szCs w:val="18"/>
        </w:rPr>
      </w:pPr>
      <w:r>
        <w:rPr>
          <w:sz w:val="18"/>
          <w:szCs w:val="18"/>
        </w:rPr>
        <w:t>Has the organization given notice of any claim, circumstance, potential claim, or loss to any insurer that may fall within the</w:t>
      </w:r>
      <w:r w:rsidR="00026F96">
        <w:rPr>
          <w:sz w:val="18"/>
          <w:szCs w:val="18"/>
        </w:rPr>
        <w:t xml:space="preserve">                 </w:t>
      </w:r>
      <w:r w:rsidR="00026F96" w:rsidRPr="00DF755D">
        <w:rPr>
          <w:sz w:val="18"/>
          <w:szCs w:val="18"/>
        </w:rPr>
        <w:fldChar w:fldCharType="begin">
          <w:ffData>
            <w:name w:val="Check11"/>
            <w:enabled/>
            <w:calcOnExit w:val="0"/>
            <w:checkBox>
              <w:sizeAuto/>
              <w:default w:val="0"/>
            </w:checkBox>
          </w:ffData>
        </w:fldChar>
      </w:r>
      <w:r w:rsidR="00026F96" w:rsidRPr="00DF755D">
        <w:rPr>
          <w:sz w:val="18"/>
          <w:szCs w:val="18"/>
        </w:rPr>
        <w:instrText xml:space="preserve"> FORMCHECKBOX </w:instrText>
      </w:r>
      <w:r w:rsidR="00026F96" w:rsidRPr="00DF755D">
        <w:rPr>
          <w:sz w:val="18"/>
          <w:szCs w:val="18"/>
        </w:rPr>
      </w:r>
      <w:r w:rsidR="00026F96" w:rsidRPr="00DF755D">
        <w:rPr>
          <w:sz w:val="18"/>
          <w:szCs w:val="18"/>
        </w:rPr>
        <w:fldChar w:fldCharType="separate"/>
      </w:r>
      <w:r w:rsidR="00026F96" w:rsidRPr="00DF755D">
        <w:rPr>
          <w:sz w:val="18"/>
          <w:szCs w:val="18"/>
        </w:rPr>
        <w:fldChar w:fldCharType="end"/>
      </w:r>
      <w:r w:rsidR="00026F96" w:rsidRPr="00DF755D">
        <w:rPr>
          <w:sz w:val="18"/>
          <w:szCs w:val="18"/>
        </w:rPr>
        <w:t xml:space="preserve"> Yes</w:t>
      </w:r>
      <w:r w:rsidR="00026F96">
        <w:rPr>
          <w:sz w:val="18"/>
          <w:szCs w:val="18"/>
        </w:rPr>
        <w:tab/>
      </w:r>
      <w:r w:rsidR="00026F96" w:rsidRPr="00DF755D">
        <w:rPr>
          <w:sz w:val="18"/>
          <w:szCs w:val="18"/>
        </w:rPr>
        <w:fldChar w:fldCharType="begin">
          <w:ffData>
            <w:name w:val="Check12"/>
            <w:enabled/>
            <w:calcOnExit w:val="0"/>
            <w:checkBox>
              <w:sizeAuto/>
              <w:default w:val="0"/>
            </w:checkBox>
          </w:ffData>
        </w:fldChar>
      </w:r>
      <w:r w:rsidR="00026F96" w:rsidRPr="00DF755D">
        <w:rPr>
          <w:sz w:val="18"/>
          <w:szCs w:val="18"/>
        </w:rPr>
        <w:instrText xml:space="preserve"> FORMCHECKBOX </w:instrText>
      </w:r>
      <w:r w:rsidR="00026F96" w:rsidRPr="00DF755D">
        <w:rPr>
          <w:sz w:val="18"/>
          <w:szCs w:val="18"/>
        </w:rPr>
      </w:r>
      <w:r w:rsidR="00026F96" w:rsidRPr="00DF755D">
        <w:rPr>
          <w:sz w:val="18"/>
          <w:szCs w:val="18"/>
        </w:rPr>
        <w:fldChar w:fldCharType="separate"/>
      </w:r>
      <w:r w:rsidR="00026F96" w:rsidRPr="00DF755D">
        <w:rPr>
          <w:sz w:val="18"/>
          <w:szCs w:val="18"/>
        </w:rPr>
        <w:fldChar w:fldCharType="end"/>
      </w:r>
      <w:r w:rsidR="00026F96" w:rsidRPr="00DF755D">
        <w:rPr>
          <w:sz w:val="18"/>
          <w:szCs w:val="18"/>
        </w:rPr>
        <w:t xml:space="preserve"> No</w:t>
      </w:r>
      <w:r w:rsidR="00026F96">
        <w:rPr>
          <w:sz w:val="18"/>
          <w:szCs w:val="18"/>
        </w:rPr>
        <w:br/>
      </w:r>
      <w:r>
        <w:rPr>
          <w:sz w:val="18"/>
          <w:szCs w:val="18"/>
        </w:rPr>
        <w:t xml:space="preserve"> scope of this coverage?</w:t>
      </w:r>
    </w:p>
    <w:p w14:paraId="30714F1B" w14:textId="3B4AD7D7" w:rsidR="00A10AF3" w:rsidRDefault="00972804" w:rsidP="00526C4C">
      <w:pPr>
        <w:widowControl/>
        <w:tabs>
          <w:tab w:val="left" w:pos="5490"/>
          <w:tab w:val="left" w:pos="8640"/>
          <w:tab w:val="left" w:pos="9360"/>
          <w:tab w:val="right" w:pos="9907"/>
        </w:tabs>
        <w:spacing w:before="120"/>
        <w:rPr>
          <w:sz w:val="18"/>
          <w:szCs w:val="18"/>
        </w:rPr>
      </w:pPr>
      <w:r w:rsidRPr="00972804">
        <w:rPr>
          <w:sz w:val="18"/>
          <w:szCs w:val="18"/>
        </w:rPr>
        <w:t xml:space="preserve">Does any person or entity proposed for coverage have any knowledge of or information concerning any actual or alleged act, </w:t>
      </w:r>
      <w:r w:rsidR="00026F96">
        <w:rPr>
          <w:sz w:val="18"/>
          <w:szCs w:val="18"/>
        </w:rPr>
        <w:t xml:space="preserve">           </w:t>
      </w:r>
      <w:r w:rsidR="00026F96" w:rsidRPr="00DF755D">
        <w:rPr>
          <w:sz w:val="18"/>
          <w:szCs w:val="18"/>
        </w:rPr>
        <w:fldChar w:fldCharType="begin">
          <w:ffData>
            <w:name w:val="Check11"/>
            <w:enabled/>
            <w:calcOnExit w:val="0"/>
            <w:checkBox>
              <w:sizeAuto/>
              <w:default w:val="0"/>
            </w:checkBox>
          </w:ffData>
        </w:fldChar>
      </w:r>
      <w:r w:rsidR="00026F96" w:rsidRPr="00DF755D">
        <w:rPr>
          <w:sz w:val="18"/>
          <w:szCs w:val="18"/>
        </w:rPr>
        <w:instrText xml:space="preserve"> FORMCHECKBOX </w:instrText>
      </w:r>
      <w:r w:rsidR="00026F96" w:rsidRPr="00DF755D">
        <w:rPr>
          <w:sz w:val="18"/>
          <w:szCs w:val="18"/>
        </w:rPr>
      </w:r>
      <w:r w:rsidR="00026F96" w:rsidRPr="00DF755D">
        <w:rPr>
          <w:sz w:val="18"/>
          <w:szCs w:val="18"/>
        </w:rPr>
        <w:fldChar w:fldCharType="separate"/>
      </w:r>
      <w:r w:rsidR="00026F96" w:rsidRPr="00DF755D">
        <w:rPr>
          <w:sz w:val="18"/>
          <w:szCs w:val="18"/>
        </w:rPr>
        <w:fldChar w:fldCharType="end"/>
      </w:r>
      <w:r w:rsidR="00026F96" w:rsidRPr="00DF755D">
        <w:rPr>
          <w:sz w:val="18"/>
          <w:szCs w:val="18"/>
        </w:rPr>
        <w:t xml:space="preserve"> Yes</w:t>
      </w:r>
      <w:r w:rsidR="00026F96">
        <w:rPr>
          <w:sz w:val="18"/>
          <w:szCs w:val="18"/>
        </w:rPr>
        <w:tab/>
      </w:r>
      <w:r w:rsidR="00026F96" w:rsidRPr="00DF755D">
        <w:rPr>
          <w:sz w:val="18"/>
          <w:szCs w:val="18"/>
        </w:rPr>
        <w:fldChar w:fldCharType="begin">
          <w:ffData>
            <w:name w:val="Check12"/>
            <w:enabled/>
            <w:calcOnExit w:val="0"/>
            <w:checkBox>
              <w:sizeAuto/>
              <w:default w:val="0"/>
            </w:checkBox>
          </w:ffData>
        </w:fldChar>
      </w:r>
      <w:r w:rsidR="00026F96" w:rsidRPr="00DF755D">
        <w:rPr>
          <w:sz w:val="18"/>
          <w:szCs w:val="18"/>
        </w:rPr>
        <w:instrText xml:space="preserve"> FORMCHECKBOX </w:instrText>
      </w:r>
      <w:r w:rsidR="00026F96" w:rsidRPr="00DF755D">
        <w:rPr>
          <w:sz w:val="18"/>
          <w:szCs w:val="18"/>
        </w:rPr>
      </w:r>
      <w:r w:rsidR="00026F96" w:rsidRPr="00DF755D">
        <w:rPr>
          <w:sz w:val="18"/>
          <w:szCs w:val="18"/>
        </w:rPr>
        <w:fldChar w:fldCharType="separate"/>
      </w:r>
      <w:r w:rsidR="00026F96" w:rsidRPr="00DF755D">
        <w:rPr>
          <w:sz w:val="18"/>
          <w:szCs w:val="18"/>
        </w:rPr>
        <w:fldChar w:fldCharType="end"/>
      </w:r>
      <w:r w:rsidR="00026F96" w:rsidRPr="00DF755D">
        <w:rPr>
          <w:sz w:val="18"/>
          <w:szCs w:val="18"/>
        </w:rPr>
        <w:t xml:space="preserve"> No</w:t>
      </w:r>
      <w:r w:rsidR="00026F96">
        <w:rPr>
          <w:sz w:val="18"/>
          <w:szCs w:val="18"/>
        </w:rPr>
        <w:br/>
        <w:t xml:space="preserve"> </w:t>
      </w:r>
      <w:r w:rsidRPr="00972804">
        <w:rPr>
          <w:sz w:val="18"/>
          <w:szCs w:val="18"/>
        </w:rPr>
        <w:t>error, omission, fact, or circumstance which may result in a claim that may fall within the scope of this coverage?</w:t>
      </w:r>
      <w:r>
        <w:rPr>
          <w:sz w:val="18"/>
          <w:szCs w:val="18"/>
        </w:rPr>
        <w:tab/>
      </w:r>
    </w:p>
    <w:p w14:paraId="1379EB04" w14:textId="01E14066" w:rsidR="00972804" w:rsidRDefault="00972804" w:rsidP="00972804">
      <w:pPr>
        <w:tabs>
          <w:tab w:val="left" w:pos="5490"/>
          <w:tab w:val="left" w:pos="8640"/>
          <w:tab w:val="left" w:pos="9360"/>
          <w:tab w:val="right" w:pos="9907"/>
        </w:tabs>
        <w:spacing w:before="120"/>
        <w:ind w:left="360"/>
        <w:rPr>
          <w:b/>
          <w:bCs/>
          <w:i/>
          <w:iCs/>
          <w:sz w:val="18"/>
          <w:szCs w:val="18"/>
        </w:rPr>
      </w:pPr>
      <w:r w:rsidRPr="00972804">
        <w:rPr>
          <w:b/>
          <w:bCs/>
          <w:i/>
          <w:iCs/>
          <w:sz w:val="18"/>
          <w:szCs w:val="18"/>
        </w:rPr>
        <w:t>If yes to either, please attach a detailed explanation of all such claims, circumstances, potential claims, and losses.</w:t>
      </w:r>
    </w:p>
    <w:p w14:paraId="397031AB" w14:textId="3FAA968F" w:rsidR="00972804" w:rsidRDefault="00972804" w:rsidP="00972804">
      <w:pPr>
        <w:tabs>
          <w:tab w:val="left" w:pos="5490"/>
          <w:tab w:val="left" w:pos="8640"/>
          <w:tab w:val="left" w:pos="9360"/>
          <w:tab w:val="right" w:pos="9907"/>
        </w:tabs>
        <w:spacing w:before="120"/>
        <w:rPr>
          <w:sz w:val="18"/>
          <w:szCs w:val="18"/>
          <w:u w:val="single"/>
        </w:rPr>
      </w:pPr>
      <w:r w:rsidRPr="00972804">
        <w:rPr>
          <w:sz w:val="18"/>
          <w:szCs w:val="18"/>
        </w:rPr>
        <w:t>How does the organization manage software on all machines that operate as part of the organization to ensure updates are applied?</w:t>
      </w:r>
      <w:r>
        <w:rPr>
          <w:sz w:val="18"/>
          <w:szCs w:val="18"/>
        </w:rPr>
        <w:t xml:space="preserve"> </w:t>
      </w:r>
      <w:r>
        <w:rPr>
          <w:sz w:val="18"/>
          <w:szCs w:val="18"/>
          <w:u w:val="single"/>
        </w:rPr>
        <w:tab/>
      </w:r>
      <w:r>
        <w:rPr>
          <w:sz w:val="18"/>
          <w:szCs w:val="18"/>
          <w:u w:val="single"/>
        </w:rPr>
        <w:tab/>
      </w:r>
    </w:p>
    <w:p w14:paraId="0E5EB2E9" w14:textId="38FB8C97" w:rsidR="00972804" w:rsidRDefault="00972804" w:rsidP="00972804">
      <w:pPr>
        <w:tabs>
          <w:tab w:val="left" w:pos="5490"/>
          <w:tab w:val="left" w:pos="8640"/>
          <w:tab w:val="left" w:pos="9360"/>
          <w:tab w:val="right" w:pos="9907"/>
        </w:tabs>
        <w:spacing w:before="120"/>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p>
    <w:p w14:paraId="254D520D" w14:textId="61C98CFF" w:rsidR="00972804" w:rsidRDefault="00972804" w:rsidP="00972804">
      <w:pPr>
        <w:tabs>
          <w:tab w:val="left" w:pos="5490"/>
          <w:tab w:val="left" w:pos="8640"/>
          <w:tab w:val="left" w:pos="9360"/>
          <w:tab w:val="right" w:pos="9907"/>
        </w:tabs>
        <w:spacing w:before="120"/>
        <w:rPr>
          <w:sz w:val="18"/>
          <w:szCs w:val="18"/>
          <w:u w:val="single"/>
        </w:rPr>
      </w:pPr>
      <w:r w:rsidRPr="00972804">
        <w:rPr>
          <w:sz w:val="18"/>
          <w:szCs w:val="18"/>
        </w:rPr>
        <w:t>How soon after release are updates generally applied?</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0C32FBB1" w14:textId="643DB75B" w:rsidR="00972804" w:rsidRDefault="00972804" w:rsidP="00972804">
      <w:pPr>
        <w:tabs>
          <w:tab w:val="left" w:pos="5490"/>
          <w:tab w:val="left" w:pos="8640"/>
          <w:tab w:val="left" w:pos="9360"/>
          <w:tab w:val="right" w:pos="9907"/>
        </w:tabs>
        <w:spacing w:before="120"/>
        <w:rPr>
          <w:sz w:val="18"/>
          <w:szCs w:val="18"/>
        </w:rPr>
      </w:pPr>
      <w:r w:rsidRPr="00972804">
        <w:rPr>
          <w:sz w:val="18"/>
          <w:szCs w:val="18"/>
        </w:rPr>
        <w:t>Does the organization host any publicly available systems, such as email or web servers?</w:t>
      </w:r>
      <w:r>
        <w:rPr>
          <w:sz w:val="18"/>
          <w:szCs w:val="18"/>
        </w:rPr>
        <w:t xml:space="preserve"> </w:t>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2EB0035D" w14:textId="678B090C" w:rsidR="00972804" w:rsidRDefault="00972804" w:rsidP="00972804">
      <w:pPr>
        <w:tabs>
          <w:tab w:val="left" w:pos="5490"/>
          <w:tab w:val="left" w:pos="8640"/>
          <w:tab w:val="left" w:pos="9360"/>
          <w:tab w:val="right" w:pos="9907"/>
        </w:tabs>
        <w:spacing w:before="120"/>
        <w:ind w:left="360"/>
        <w:rPr>
          <w:sz w:val="18"/>
          <w:szCs w:val="18"/>
        </w:rPr>
      </w:pPr>
      <w:r w:rsidRPr="00972804">
        <w:rPr>
          <w:sz w:val="18"/>
          <w:szCs w:val="18"/>
        </w:rPr>
        <w:t>If yes, does the organization or a third party perform penetration testing to determine whether vulnerabilities exist?</w:t>
      </w:r>
      <w:r>
        <w:rPr>
          <w:sz w:val="18"/>
          <w:szCs w:val="18"/>
        </w:rPr>
        <w:t xml:space="preserve"> </w:t>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5BE70220" w14:textId="4ACC2C04" w:rsidR="00972804" w:rsidRDefault="00972804" w:rsidP="00972804">
      <w:pPr>
        <w:tabs>
          <w:tab w:val="left" w:pos="5490"/>
          <w:tab w:val="left" w:pos="8640"/>
          <w:tab w:val="left" w:pos="9360"/>
          <w:tab w:val="right" w:pos="9907"/>
        </w:tabs>
        <w:spacing w:before="120"/>
        <w:rPr>
          <w:sz w:val="18"/>
          <w:szCs w:val="18"/>
          <w:u w:val="single"/>
        </w:rPr>
      </w:pPr>
      <w:r w:rsidRPr="00972804">
        <w:rPr>
          <w:sz w:val="18"/>
          <w:szCs w:val="18"/>
        </w:rPr>
        <w:t>What controls does the organization have in place to prevent unauthorized access to internal systems?</w:t>
      </w:r>
      <w:r>
        <w:rPr>
          <w:sz w:val="18"/>
          <w:szCs w:val="18"/>
        </w:rPr>
        <w:t xml:space="preserve"> </w:t>
      </w:r>
      <w:r>
        <w:rPr>
          <w:sz w:val="18"/>
          <w:szCs w:val="18"/>
          <w:u w:val="single"/>
        </w:rPr>
        <w:tab/>
      </w:r>
      <w:r>
        <w:rPr>
          <w:sz w:val="18"/>
          <w:szCs w:val="18"/>
          <w:u w:val="single"/>
        </w:rPr>
        <w:tab/>
      </w:r>
      <w:r>
        <w:rPr>
          <w:sz w:val="18"/>
          <w:szCs w:val="18"/>
          <w:u w:val="single"/>
        </w:rPr>
        <w:tab/>
      </w:r>
    </w:p>
    <w:p w14:paraId="15C1743E" w14:textId="69825156" w:rsidR="00972804" w:rsidRDefault="00972804" w:rsidP="00972804">
      <w:pPr>
        <w:tabs>
          <w:tab w:val="left" w:pos="5490"/>
          <w:tab w:val="left" w:pos="8640"/>
          <w:tab w:val="left" w:pos="9360"/>
          <w:tab w:val="right" w:pos="9907"/>
        </w:tabs>
        <w:spacing w:before="120"/>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p>
    <w:p w14:paraId="52B646CA" w14:textId="638CE733" w:rsidR="00972804" w:rsidRPr="00972804" w:rsidRDefault="00972804" w:rsidP="00972804">
      <w:pPr>
        <w:tabs>
          <w:tab w:val="left" w:pos="5490"/>
          <w:tab w:val="left" w:pos="8640"/>
          <w:tab w:val="left" w:pos="9360"/>
          <w:tab w:val="right" w:pos="9907"/>
        </w:tabs>
        <w:spacing w:before="120"/>
        <w:rPr>
          <w:sz w:val="18"/>
          <w:szCs w:val="18"/>
          <w:u w:val="single"/>
        </w:rPr>
      </w:pPr>
      <w:r w:rsidRPr="00972804">
        <w:rPr>
          <w:sz w:val="18"/>
          <w:szCs w:val="18"/>
        </w:rPr>
        <w:t>How frequently does the organization require passwords to be changed?</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477740A2" w14:textId="640B8503" w:rsidR="00972804" w:rsidRDefault="00972804" w:rsidP="00972804">
      <w:pPr>
        <w:tabs>
          <w:tab w:val="left" w:pos="5490"/>
          <w:tab w:val="left" w:pos="8640"/>
          <w:tab w:val="left" w:pos="9360"/>
          <w:tab w:val="right" w:pos="9907"/>
        </w:tabs>
        <w:spacing w:before="120"/>
        <w:rPr>
          <w:sz w:val="18"/>
          <w:szCs w:val="18"/>
          <w:u w:val="single"/>
        </w:rPr>
      </w:pPr>
      <w:r w:rsidRPr="00972804">
        <w:rPr>
          <w:sz w:val="18"/>
          <w:szCs w:val="18"/>
        </w:rPr>
        <w:t>What password strength requirements apply?</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28FAB2D6" w14:textId="70510979" w:rsidR="00972804" w:rsidRDefault="00972804" w:rsidP="00972804">
      <w:pPr>
        <w:tabs>
          <w:tab w:val="left" w:pos="5490"/>
          <w:tab w:val="left" w:pos="8640"/>
          <w:tab w:val="left" w:pos="9360"/>
          <w:tab w:val="right" w:pos="9907"/>
        </w:tabs>
        <w:spacing w:before="120"/>
        <w:rPr>
          <w:sz w:val="18"/>
          <w:szCs w:val="18"/>
        </w:rPr>
      </w:pPr>
      <w:r w:rsidRPr="00972804">
        <w:rPr>
          <w:sz w:val="18"/>
          <w:szCs w:val="18"/>
        </w:rPr>
        <w:t xml:space="preserve">Does the organization have an approved usage policy for computer systems and internet (including social media) usage? </w:t>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6FE558B2" w14:textId="4AE65C31" w:rsidR="00972804" w:rsidRDefault="00972804" w:rsidP="00972804">
      <w:pPr>
        <w:tabs>
          <w:tab w:val="left" w:pos="5490"/>
          <w:tab w:val="left" w:pos="8640"/>
          <w:tab w:val="left" w:pos="9360"/>
          <w:tab w:val="right" w:pos="9907"/>
        </w:tabs>
        <w:spacing w:before="120"/>
        <w:rPr>
          <w:sz w:val="18"/>
          <w:szCs w:val="18"/>
        </w:rPr>
      </w:pPr>
      <w:r w:rsidRPr="00972804">
        <w:rPr>
          <w:sz w:val="18"/>
          <w:szCs w:val="18"/>
        </w:rPr>
        <w:t xml:space="preserve">Does the organization physically secure computers and physical records? </w:t>
      </w:r>
      <w:r>
        <w:rPr>
          <w:sz w:val="18"/>
          <w:szCs w:val="18"/>
        </w:rPr>
        <w:tab/>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6ED21FF5" w14:textId="026B934E" w:rsidR="00972804" w:rsidRDefault="00972804" w:rsidP="00972804">
      <w:pPr>
        <w:tabs>
          <w:tab w:val="left" w:pos="5490"/>
          <w:tab w:val="left" w:pos="8640"/>
          <w:tab w:val="left" w:pos="9360"/>
          <w:tab w:val="right" w:pos="9907"/>
        </w:tabs>
        <w:spacing w:before="120"/>
        <w:rPr>
          <w:sz w:val="18"/>
          <w:szCs w:val="18"/>
        </w:rPr>
      </w:pPr>
      <w:r w:rsidRPr="00972804">
        <w:rPr>
          <w:sz w:val="18"/>
          <w:szCs w:val="18"/>
        </w:rPr>
        <w:t xml:space="preserve">Are physical records destroyed in a secure manner? </w:t>
      </w:r>
      <w:r>
        <w:rPr>
          <w:sz w:val="18"/>
          <w:szCs w:val="18"/>
        </w:rPr>
        <w:tab/>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67A93A6B" w14:textId="1B4DA4BF" w:rsidR="00972804" w:rsidRDefault="00972804" w:rsidP="00972804">
      <w:pPr>
        <w:tabs>
          <w:tab w:val="left" w:pos="5490"/>
          <w:tab w:val="left" w:pos="8640"/>
          <w:tab w:val="left" w:pos="9360"/>
          <w:tab w:val="right" w:pos="9907"/>
        </w:tabs>
        <w:spacing w:before="120"/>
        <w:rPr>
          <w:sz w:val="18"/>
          <w:szCs w:val="18"/>
        </w:rPr>
      </w:pPr>
      <w:r w:rsidRPr="00972804">
        <w:rPr>
          <w:sz w:val="18"/>
          <w:szCs w:val="18"/>
        </w:rPr>
        <w:t>How frequently does the insured back up data?</w:t>
      </w:r>
      <w:r>
        <w:rPr>
          <w:sz w:val="18"/>
          <w:szCs w:val="18"/>
        </w:rPr>
        <w:t xml:space="preserve"> </w:t>
      </w:r>
      <w:r w:rsidRPr="00972804">
        <w:rPr>
          <w:sz w:val="18"/>
          <w:szCs w:val="18"/>
          <w:u w:val="single"/>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5395BB77" w14:textId="38E803A6" w:rsidR="00972804" w:rsidRDefault="00972804" w:rsidP="00972804">
      <w:pPr>
        <w:tabs>
          <w:tab w:val="left" w:pos="5490"/>
          <w:tab w:val="left" w:pos="8640"/>
          <w:tab w:val="left" w:pos="9360"/>
          <w:tab w:val="right" w:pos="9907"/>
        </w:tabs>
        <w:spacing w:before="120"/>
        <w:rPr>
          <w:sz w:val="18"/>
          <w:szCs w:val="18"/>
        </w:rPr>
      </w:pPr>
      <w:r w:rsidRPr="00972804">
        <w:rPr>
          <w:sz w:val="18"/>
          <w:szCs w:val="18"/>
        </w:rPr>
        <w:t>How frequently are backups tested?</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01628235" w14:textId="775ACAD1" w:rsidR="00972804" w:rsidRDefault="00972804" w:rsidP="00972804">
      <w:pPr>
        <w:tabs>
          <w:tab w:val="left" w:pos="5490"/>
          <w:tab w:val="left" w:pos="8640"/>
          <w:tab w:val="left" w:pos="9360"/>
          <w:tab w:val="right" w:pos="9907"/>
        </w:tabs>
        <w:spacing w:before="120"/>
        <w:rPr>
          <w:sz w:val="18"/>
          <w:szCs w:val="18"/>
        </w:rPr>
      </w:pPr>
      <w:r w:rsidRPr="00972804">
        <w:rPr>
          <w:sz w:val="18"/>
          <w:szCs w:val="18"/>
        </w:rPr>
        <w:t xml:space="preserve">Does the organization use a web filter? </w:t>
      </w:r>
      <w:r>
        <w:rPr>
          <w:sz w:val="18"/>
          <w:szCs w:val="18"/>
        </w:rPr>
        <w:tab/>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365BC738" w14:textId="0F1C51BC" w:rsidR="00972804" w:rsidRDefault="00972804" w:rsidP="00972804">
      <w:pPr>
        <w:tabs>
          <w:tab w:val="left" w:pos="5490"/>
          <w:tab w:val="left" w:pos="8640"/>
          <w:tab w:val="left" w:pos="9360"/>
          <w:tab w:val="right" w:pos="9907"/>
        </w:tabs>
        <w:spacing w:before="120"/>
        <w:rPr>
          <w:sz w:val="18"/>
          <w:szCs w:val="18"/>
        </w:rPr>
      </w:pPr>
      <w:r w:rsidRPr="00972804">
        <w:rPr>
          <w:sz w:val="18"/>
          <w:szCs w:val="18"/>
        </w:rPr>
        <w:t xml:space="preserve">Does the organization use any systems which do not receive security updates? </w:t>
      </w:r>
      <w:r>
        <w:rPr>
          <w:sz w:val="18"/>
          <w:szCs w:val="18"/>
        </w:rPr>
        <w:tab/>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432C67AA" w14:textId="4C784AD3" w:rsidR="00972804" w:rsidRDefault="00972804" w:rsidP="00972804">
      <w:pPr>
        <w:tabs>
          <w:tab w:val="left" w:pos="5490"/>
          <w:tab w:val="left" w:pos="8640"/>
          <w:tab w:val="left" w:pos="9360"/>
          <w:tab w:val="right" w:pos="9907"/>
        </w:tabs>
        <w:spacing w:before="120"/>
        <w:rPr>
          <w:sz w:val="18"/>
          <w:szCs w:val="18"/>
        </w:rPr>
      </w:pPr>
      <w:r w:rsidRPr="00972804">
        <w:rPr>
          <w:sz w:val="18"/>
          <w:szCs w:val="18"/>
        </w:rPr>
        <w:t xml:space="preserve">Does the organization use any custom developed applications? </w:t>
      </w:r>
      <w:r>
        <w:rPr>
          <w:sz w:val="18"/>
          <w:szCs w:val="18"/>
        </w:rPr>
        <w:tab/>
      </w:r>
      <w:r>
        <w:rPr>
          <w:sz w:val="18"/>
          <w:szCs w:val="18"/>
        </w:rPr>
        <w:tab/>
      </w:r>
      <w:r w:rsidRPr="00DF755D">
        <w:rPr>
          <w:sz w:val="18"/>
          <w:szCs w:val="18"/>
        </w:rPr>
        <w:fldChar w:fldCharType="begin">
          <w:ffData>
            <w:name w:val="Check11"/>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Yes</w:t>
      </w:r>
      <w:r>
        <w:rPr>
          <w:sz w:val="18"/>
          <w:szCs w:val="18"/>
        </w:rPr>
        <w:tab/>
      </w:r>
      <w:r w:rsidRPr="00DF755D">
        <w:rPr>
          <w:sz w:val="18"/>
          <w:szCs w:val="18"/>
        </w:rPr>
        <w:fldChar w:fldCharType="begin">
          <w:ffData>
            <w:name w:val="Check12"/>
            <w:enabled/>
            <w:calcOnExit w:val="0"/>
            <w:checkBox>
              <w:sizeAuto/>
              <w:default w:val="0"/>
            </w:checkBox>
          </w:ffData>
        </w:fldChar>
      </w:r>
      <w:r w:rsidRPr="00DF755D">
        <w:rPr>
          <w:sz w:val="18"/>
          <w:szCs w:val="18"/>
        </w:rPr>
        <w:instrText xml:space="preserve"> FORMCHECKBOX </w:instrText>
      </w:r>
      <w:r w:rsidRPr="00DF755D">
        <w:rPr>
          <w:sz w:val="18"/>
          <w:szCs w:val="18"/>
        </w:rPr>
      </w:r>
      <w:r w:rsidRPr="00DF755D">
        <w:rPr>
          <w:sz w:val="18"/>
          <w:szCs w:val="18"/>
        </w:rPr>
        <w:fldChar w:fldCharType="separate"/>
      </w:r>
      <w:r w:rsidRPr="00DF755D">
        <w:rPr>
          <w:sz w:val="18"/>
          <w:szCs w:val="18"/>
        </w:rPr>
        <w:fldChar w:fldCharType="end"/>
      </w:r>
      <w:r w:rsidRPr="00DF755D">
        <w:rPr>
          <w:sz w:val="18"/>
          <w:szCs w:val="18"/>
        </w:rPr>
        <w:t xml:space="preserve"> No</w:t>
      </w:r>
    </w:p>
    <w:p w14:paraId="6F4D4877" w14:textId="574C44DA" w:rsidR="00972804" w:rsidRPr="00972804" w:rsidRDefault="00972804" w:rsidP="00972804">
      <w:pPr>
        <w:tabs>
          <w:tab w:val="left" w:pos="5490"/>
          <w:tab w:val="left" w:pos="8640"/>
          <w:tab w:val="left" w:pos="9360"/>
          <w:tab w:val="right" w:pos="9907"/>
        </w:tabs>
        <w:spacing w:before="120"/>
        <w:ind w:left="360"/>
        <w:rPr>
          <w:sz w:val="18"/>
          <w:szCs w:val="18"/>
          <w:u w:val="single"/>
        </w:rPr>
      </w:pPr>
      <w:r w:rsidRPr="00972804">
        <w:rPr>
          <w:sz w:val="18"/>
          <w:szCs w:val="18"/>
        </w:rPr>
        <w:t>If yes, please explain:</w:t>
      </w:r>
      <w:r>
        <w:rPr>
          <w:sz w:val="18"/>
          <w:szCs w:val="18"/>
        </w:rPr>
        <w:t xml:space="preserve"> </w:t>
      </w:r>
      <w:r>
        <w:rPr>
          <w:sz w:val="18"/>
          <w:szCs w:val="18"/>
          <w:u w:val="single"/>
        </w:rPr>
        <w:tab/>
      </w:r>
      <w:r>
        <w:rPr>
          <w:sz w:val="18"/>
          <w:szCs w:val="18"/>
          <w:u w:val="single"/>
        </w:rPr>
        <w:tab/>
      </w:r>
      <w:r>
        <w:rPr>
          <w:sz w:val="18"/>
          <w:szCs w:val="18"/>
          <w:u w:val="single"/>
        </w:rPr>
        <w:tab/>
      </w:r>
      <w:r>
        <w:rPr>
          <w:sz w:val="18"/>
          <w:szCs w:val="18"/>
          <w:u w:val="single"/>
        </w:rPr>
        <w:tab/>
      </w:r>
    </w:p>
    <w:p w14:paraId="36438FA3" w14:textId="05EE0483" w:rsidR="00584477" w:rsidRDefault="005F65AF" w:rsidP="005F65AF">
      <w:pPr>
        <w:tabs>
          <w:tab w:val="left" w:pos="4320"/>
          <w:tab w:val="left" w:pos="5490"/>
          <w:tab w:val="left" w:pos="8640"/>
          <w:tab w:val="left" w:pos="9360"/>
          <w:tab w:val="right" w:pos="9907"/>
        </w:tabs>
        <w:spacing w:before="120"/>
        <w:rPr>
          <w:sz w:val="18"/>
          <w:szCs w:val="18"/>
          <w:u w:val="single"/>
        </w:rPr>
      </w:pPr>
      <w:r>
        <w:rPr>
          <w:sz w:val="18"/>
          <w:szCs w:val="18"/>
        </w:rPr>
        <w:t xml:space="preserve">What is your annual revenue? </w:t>
      </w:r>
      <w:r>
        <w:rPr>
          <w:sz w:val="18"/>
          <w:szCs w:val="18"/>
          <w:u w:val="single"/>
        </w:rPr>
        <w:tab/>
      </w:r>
    </w:p>
    <w:p w14:paraId="172FD2A9" w14:textId="77777777" w:rsidR="00584477" w:rsidRDefault="00584477">
      <w:pPr>
        <w:widowControl/>
        <w:rPr>
          <w:sz w:val="18"/>
          <w:szCs w:val="18"/>
          <w:u w:val="single"/>
        </w:rPr>
      </w:pPr>
      <w:r>
        <w:rPr>
          <w:sz w:val="18"/>
          <w:szCs w:val="18"/>
          <w:u w:val="single"/>
        </w:rPr>
        <w:br w:type="page"/>
      </w:r>
    </w:p>
    <w:p w14:paraId="2A7281E5" w14:textId="77777777" w:rsidR="00972804" w:rsidRDefault="00972804" w:rsidP="005F65AF">
      <w:pPr>
        <w:tabs>
          <w:tab w:val="left" w:pos="4320"/>
          <w:tab w:val="left" w:pos="5490"/>
          <w:tab w:val="left" w:pos="8640"/>
          <w:tab w:val="left" w:pos="9360"/>
          <w:tab w:val="right" w:pos="9907"/>
        </w:tabs>
        <w:spacing w:before="120"/>
        <w:rPr>
          <w:sz w:val="18"/>
          <w:szCs w:val="18"/>
          <w:u w:val="single"/>
        </w:rPr>
      </w:pPr>
    </w:p>
    <w:p w14:paraId="4DAEEA3A" w14:textId="77777777" w:rsidR="00584477" w:rsidRDefault="00584477" w:rsidP="005F65AF">
      <w:pPr>
        <w:tabs>
          <w:tab w:val="left" w:pos="4320"/>
          <w:tab w:val="left" w:pos="5490"/>
          <w:tab w:val="left" w:pos="8640"/>
          <w:tab w:val="left" w:pos="9360"/>
          <w:tab w:val="right" w:pos="9907"/>
        </w:tabs>
        <w:spacing w:before="120"/>
        <w:rPr>
          <w:sz w:val="18"/>
          <w:szCs w:val="18"/>
          <w:u w:val="single"/>
        </w:rPr>
      </w:pPr>
    </w:p>
    <w:p w14:paraId="5B48FBCF" w14:textId="77777777" w:rsidR="00584477" w:rsidRDefault="00584477" w:rsidP="005F65AF">
      <w:pPr>
        <w:tabs>
          <w:tab w:val="left" w:pos="4320"/>
          <w:tab w:val="left" w:pos="5490"/>
          <w:tab w:val="left" w:pos="8640"/>
          <w:tab w:val="left" w:pos="9360"/>
          <w:tab w:val="right" w:pos="9907"/>
        </w:tabs>
        <w:spacing w:before="120"/>
        <w:rPr>
          <w:sz w:val="18"/>
          <w:szCs w:val="18"/>
          <w:u w:val="single"/>
        </w:rPr>
      </w:pPr>
    </w:p>
    <w:p w14:paraId="0EB0042A" w14:textId="77777777" w:rsidR="00584477" w:rsidRPr="00EE2575" w:rsidRDefault="00584477" w:rsidP="00584477">
      <w:pPr>
        <w:spacing w:before="120"/>
        <w:rPr>
          <w:b/>
          <w:bCs/>
          <w:sz w:val="24"/>
          <w:szCs w:val="24"/>
          <w:u w:val="single"/>
        </w:rPr>
      </w:pPr>
      <w:r w:rsidRPr="00EE2575">
        <w:rPr>
          <w:b/>
          <w:bCs/>
          <w:sz w:val="24"/>
          <w:szCs w:val="24"/>
          <w:u w:val="single"/>
        </w:rPr>
        <w:t>Application Signatures &amp; State Fraud Statements</w:t>
      </w:r>
      <w:r>
        <w:rPr>
          <w:b/>
          <w:bCs/>
          <w:sz w:val="24"/>
          <w:szCs w:val="24"/>
          <w:u w:val="single"/>
        </w:rPr>
        <w:t xml:space="preserve">    </w:t>
      </w:r>
    </w:p>
    <w:p w14:paraId="119C6D91" w14:textId="77777777" w:rsidR="00584477" w:rsidRPr="00777887" w:rsidRDefault="00584477" w:rsidP="00584477">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392410E5" w14:textId="77777777" w:rsidR="00584477" w:rsidRPr="00777887" w:rsidRDefault="00584477" w:rsidP="00584477">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37A8E407" w14:textId="77777777" w:rsidR="00584477" w:rsidRPr="00777887" w:rsidRDefault="00584477" w:rsidP="00584477">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6540BB47" w14:textId="77777777" w:rsidR="00584477" w:rsidRPr="00777887" w:rsidRDefault="00584477" w:rsidP="00584477">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7F5D91B8" w14:textId="77777777" w:rsidR="00584477" w:rsidRPr="00777887" w:rsidRDefault="00584477" w:rsidP="00584477">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43AC3482" w14:textId="77777777" w:rsidR="00584477" w:rsidRPr="00777887" w:rsidRDefault="00584477" w:rsidP="00584477">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40673206" w14:textId="77777777" w:rsidR="00584477" w:rsidRPr="00777887" w:rsidRDefault="00584477" w:rsidP="00584477">
      <w:pPr>
        <w:spacing w:before="120"/>
        <w:rPr>
          <w:sz w:val="18"/>
          <w:szCs w:val="18"/>
        </w:rPr>
      </w:pPr>
      <w:r w:rsidRPr="00777887">
        <w:rPr>
          <w:b/>
          <w:bCs/>
          <w:sz w:val="18"/>
          <w:szCs w:val="18"/>
        </w:rPr>
        <w:t xml:space="preserve">NOTICE TO COLORADO APPLICANTS: </w:t>
      </w:r>
      <w:r w:rsidRPr="00777887">
        <w:rPr>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51F6DF01" w14:textId="77777777" w:rsidR="00584477" w:rsidRPr="00777887" w:rsidRDefault="00584477" w:rsidP="00584477">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06D60681" w14:textId="77777777" w:rsidR="00584477" w:rsidRPr="00777887" w:rsidRDefault="00584477" w:rsidP="00584477">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BC42DDF" w14:textId="77777777" w:rsidR="00584477" w:rsidRPr="00777887" w:rsidRDefault="00584477" w:rsidP="00584477">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1020A7E5" w14:textId="77777777" w:rsidR="00584477" w:rsidRPr="00777887" w:rsidRDefault="00584477" w:rsidP="00584477">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4FD5B489" w14:textId="77777777" w:rsidR="00584477" w:rsidRPr="00777887" w:rsidRDefault="00584477" w:rsidP="00584477">
      <w:pPr>
        <w:spacing w:before="120"/>
        <w:rPr>
          <w:sz w:val="18"/>
          <w:szCs w:val="18"/>
        </w:rPr>
      </w:pPr>
      <w:r w:rsidRPr="00777887">
        <w:rPr>
          <w:b/>
          <w:bCs/>
          <w:sz w:val="18"/>
          <w:szCs w:val="18"/>
        </w:rPr>
        <w:t xml:space="preserve">NOTICE TO INDIANA APPLICANTS: </w:t>
      </w:r>
      <w:r w:rsidRPr="00777887">
        <w:rPr>
          <w:sz w:val="18"/>
          <w:szCs w:val="18"/>
        </w:rPr>
        <w:t>A person who knowingly and with intent to defraud an insurer files a statement of claim containing any false, incomplete or misleading information commits a felony.</w:t>
      </w:r>
    </w:p>
    <w:p w14:paraId="547BDC63" w14:textId="77777777" w:rsidR="00584477" w:rsidRPr="00777887" w:rsidRDefault="00584477" w:rsidP="00584477">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EC29C08" w14:textId="77777777" w:rsidR="00584477" w:rsidRPr="00777887" w:rsidRDefault="00584477" w:rsidP="00584477">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7AE89F1E" w14:textId="77777777" w:rsidR="00584477" w:rsidRPr="00777887" w:rsidRDefault="00584477" w:rsidP="00584477">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492D354A" w14:textId="77777777" w:rsidR="00584477" w:rsidRPr="00777887" w:rsidRDefault="00584477" w:rsidP="00584477">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6662273B" w14:textId="77777777" w:rsidR="00584477" w:rsidRPr="00777887" w:rsidRDefault="00584477" w:rsidP="00584477">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p>
    <w:p w14:paraId="5E87E9FC" w14:textId="77777777" w:rsidR="00584477" w:rsidRPr="00777887" w:rsidRDefault="00584477" w:rsidP="00584477">
      <w:pPr>
        <w:spacing w:before="120"/>
        <w:rPr>
          <w:sz w:val="18"/>
          <w:szCs w:val="18"/>
        </w:rPr>
      </w:pPr>
      <w:r w:rsidRPr="00777887">
        <w:rPr>
          <w:sz w:val="18"/>
          <w:szCs w:val="18"/>
        </w:rPr>
        <w:t>guilty of a crime.</w:t>
      </w:r>
    </w:p>
    <w:p w14:paraId="1F284370" w14:textId="77777777" w:rsidR="00584477" w:rsidRPr="00777887" w:rsidRDefault="00584477" w:rsidP="00584477">
      <w:pPr>
        <w:spacing w:before="120"/>
        <w:rPr>
          <w:sz w:val="18"/>
          <w:szCs w:val="18"/>
        </w:rPr>
        <w:sectPr w:rsidR="00584477" w:rsidRPr="00777887" w:rsidSect="00BA1DC6">
          <w:footerReference w:type="default" r:id="rId8"/>
          <w:headerReference w:type="first" r:id="rId9"/>
          <w:footerReference w:type="first" r:id="rId10"/>
          <w:pgSz w:w="12240" w:h="15840"/>
          <w:pgMar w:top="0" w:right="1020" w:bottom="0" w:left="1020" w:header="720" w:footer="144" w:gutter="0"/>
          <w:cols w:space="720"/>
          <w:noEndnote/>
          <w:titlePg/>
          <w:docGrid w:linePitch="272"/>
        </w:sectPr>
      </w:pPr>
    </w:p>
    <w:p w14:paraId="66AFDFD3" w14:textId="77777777" w:rsidR="00584477" w:rsidRPr="00BB6E28" w:rsidRDefault="00584477" w:rsidP="00584477">
      <w:pPr>
        <w:spacing w:before="120"/>
        <w:rPr>
          <w:b/>
          <w:bCs/>
          <w:sz w:val="24"/>
          <w:szCs w:val="24"/>
          <w:u w:val="single"/>
        </w:rPr>
      </w:pPr>
      <w:r w:rsidRPr="00BB6E28">
        <w:rPr>
          <w:b/>
          <w:bCs/>
          <w:sz w:val="24"/>
          <w:szCs w:val="24"/>
          <w:u w:val="single"/>
        </w:rPr>
        <w:lastRenderedPageBreak/>
        <w:t>Application Signatures &amp; State Fraud Statements</w:t>
      </w:r>
    </w:p>
    <w:p w14:paraId="042A8E14" w14:textId="77777777" w:rsidR="00584477" w:rsidRPr="00777887" w:rsidRDefault="00584477" w:rsidP="00584477">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6F99425F" w14:textId="77777777" w:rsidR="00584477" w:rsidRPr="00777887" w:rsidRDefault="00584477" w:rsidP="00584477">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65941DB0" w14:textId="77777777" w:rsidR="00584477" w:rsidRPr="00777887" w:rsidRDefault="00584477" w:rsidP="00584477">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7E43C76B" w14:textId="77777777" w:rsidR="00584477" w:rsidRPr="00777887" w:rsidRDefault="00584477" w:rsidP="00584477">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094655F3" w14:textId="77777777" w:rsidR="00584477" w:rsidRPr="00777887" w:rsidRDefault="00584477" w:rsidP="00584477">
      <w:pPr>
        <w:spacing w:before="120"/>
        <w:rPr>
          <w:sz w:val="18"/>
          <w:szCs w:val="18"/>
        </w:rPr>
      </w:pPr>
      <w:r w:rsidRPr="00777887">
        <w:rPr>
          <w:b/>
          <w:bCs/>
          <w:sz w:val="18"/>
          <w:szCs w:val="18"/>
        </w:rPr>
        <w:t xml:space="preserve">NOTICE TO OHIO APPLICANTS: </w:t>
      </w:r>
      <w:r w:rsidRPr="00777887">
        <w:rPr>
          <w:sz w:val="18"/>
          <w:szCs w:val="18"/>
        </w:rPr>
        <w:t>Any person who, with intent to defraud or knowing that he is facilitating a fraud against an insurer, submits an application or files a claim containing a false or deceptive statement is guilty of insurance fraud.</w:t>
      </w:r>
    </w:p>
    <w:p w14:paraId="6A5C0B57" w14:textId="77777777" w:rsidR="00584477" w:rsidRPr="00777887" w:rsidRDefault="00584477" w:rsidP="00584477">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682BEE0E" w14:textId="77777777" w:rsidR="00584477" w:rsidRPr="00777887" w:rsidRDefault="00584477" w:rsidP="00584477">
      <w:pPr>
        <w:spacing w:before="120"/>
        <w:rPr>
          <w:sz w:val="18"/>
          <w:szCs w:val="18"/>
        </w:rPr>
      </w:pPr>
      <w:r w:rsidRPr="00777887">
        <w:rPr>
          <w:b/>
          <w:bCs/>
          <w:sz w:val="18"/>
          <w:szCs w:val="18"/>
        </w:rPr>
        <w:t xml:space="preserve">NOTICE TO OREGON APPLICANTS: </w:t>
      </w:r>
      <w:r w:rsidRPr="00777887">
        <w:rPr>
          <w:sz w:val="18"/>
          <w:szCs w:val="18"/>
        </w:rPr>
        <w:t>Any person who, knowingly and with intent to defraud or facilitate a fraud against any insurance company or other person, submits an application, or files a claim for insurance containing any false, deceptive, or misleading material information may be guilty of insurance fraud.</w:t>
      </w:r>
    </w:p>
    <w:p w14:paraId="78588D0A" w14:textId="77777777" w:rsidR="00584477" w:rsidRPr="00777887" w:rsidRDefault="00584477" w:rsidP="00584477">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78279F6E" w14:textId="77777777" w:rsidR="00584477" w:rsidRPr="00777887" w:rsidRDefault="00584477" w:rsidP="00584477">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231C4742" w14:textId="77777777" w:rsidR="00584477" w:rsidRPr="00777887" w:rsidRDefault="00584477" w:rsidP="00584477">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0EE6720A" w14:textId="77777777" w:rsidR="00584477" w:rsidRPr="00777887" w:rsidRDefault="00584477" w:rsidP="00584477">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39B1B2EA" w14:textId="77777777" w:rsidR="00584477" w:rsidRPr="00777887" w:rsidRDefault="00584477" w:rsidP="00584477">
      <w:pPr>
        <w:spacing w:before="120"/>
        <w:rPr>
          <w:sz w:val="18"/>
          <w:szCs w:val="18"/>
        </w:rPr>
      </w:pPr>
      <w:r w:rsidRPr="00777887">
        <w:rPr>
          <w:b/>
          <w:bCs/>
          <w:sz w:val="18"/>
          <w:szCs w:val="18"/>
        </w:rPr>
        <w:t xml:space="preserve">NOTICE TO UTAH APPLICANTS: </w:t>
      </w:r>
      <w:r w:rsidRPr="00777887">
        <w:rPr>
          <w:sz w:val="18"/>
          <w:szCs w:val="18"/>
        </w:rPr>
        <w:t>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71298735" w14:textId="77777777" w:rsidR="00584477" w:rsidRPr="00777887" w:rsidRDefault="00584477" w:rsidP="00584477">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6134F20A" w14:textId="77777777" w:rsidR="00584477" w:rsidRPr="00777887" w:rsidRDefault="00584477" w:rsidP="00584477">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47365827" w14:textId="77777777" w:rsidR="00584477" w:rsidRPr="00777887" w:rsidRDefault="00584477" w:rsidP="00584477">
      <w:pPr>
        <w:spacing w:before="120"/>
        <w:rPr>
          <w:b/>
          <w:bCs/>
          <w:sz w:val="18"/>
          <w:szCs w:val="18"/>
        </w:rPr>
      </w:pPr>
      <w:r>
        <w:rPr>
          <w:b/>
          <w:bCs/>
          <w:sz w:val="18"/>
          <w:szCs w:val="18"/>
        </w:rPr>
        <w:br/>
      </w:r>
      <w:r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0AE0A6F0" w14:textId="77777777" w:rsidR="00584477" w:rsidRDefault="00584477" w:rsidP="00584477">
      <w:pPr>
        <w:spacing w:before="120"/>
        <w:rPr>
          <w:b/>
          <w:bCs/>
          <w:sz w:val="18"/>
          <w:szCs w:val="18"/>
        </w:rPr>
      </w:pPr>
    </w:p>
    <w:p w14:paraId="677105B3" w14:textId="77777777" w:rsidR="00584477" w:rsidRDefault="00584477" w:rsidP="00584477">
      <w:pPr>
        <w:spacing w:before="120"/>
        <w:rPr>
          <w:b/>
          <w:bCs/>
          <w:sz w:val="18"/>
          <w:szCs w:val="18"/>
          <w:u w:val="single"/>
        </w:rPr>
      </w:pPr>
      <w:r>
        <w:rPr>
          <w:b/>
          <w:bCs/>
          <w:noProof/>
          <w:sz w:val="18"/>
          <w:szCs w:val="18"/>
        </w:rPr>
        <mc:AlternateContent>
          <mc:Choice Requires="wps">
            <w:drawing>
              <wp:anchor distT="0" distB="0" distL="114300" distR="114300" simplePos="0" relativeHeight="251661312" behindDoc="0" locked="0" layoutInCell="1" allowOverlap="1" wp14:anchorId="23BDA445" wp14:editId="3D53C0DC">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A64E7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75F48CED" w14:textId="77777777" w:rsidR="00584477" w:rsidRDefault="00584477" w:rsidP="00584477">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2336" behindDoc="0" locked="0" layoutInCell="1" allowOverlap="1" wp14:anchorId="511A90F0" wp14:editId="033718F0">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70078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9264" behindDoc="0" locked="0" layoutInCell="1" allowOverlap="1" wp14:anchorId="73C4692E" wp14:editId="5103FA2E">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F5A49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Pr="00777887">
        <w:rPr>
          <w:b/>
          <w:bCs/>
          <w:sz w:val="18"/>
          <w:szCs w:val="18"/>
        </w:rPr>
        <w:t>Name and title (please print):</w:t>
      </w:r>
      <w:r>
        <w:rPr>
          <w:b/>
          <w:bCs/>
          <w:sz w:val="18"/>
          <w:szCs w:val="18"/>
        </w:rPr>
        <w:t xml:space="preserve">     </w:t>
      </w:r>
      <w:r>
        <w:rPr>
          <w:b/>
          <w:bCs/>
          <w:sz w:val="18"/>
          <w:szCs w:val="18"/>
        </w:rPr>
        <w:br/>
      </w:r>
      <w:r>
        <w:rPr>
          <w:b/>
          <w:bCs/>
          <w:sz w:val="18"/>
          <w:szCs w:val="18"/>
        </w:rPr>
        <w:br/>
        <w:t>Insurance Broker’s</w:t>
      </w:r>
      <w:r w:rsidRPr="00777887">
        <w:rPr>
          <w:b/>
          <w:bCs/>
          <w:sz w:val="18"/>
          <w:szCs w:val="18"/>
        </w:rPr>
        <w:t xml:space="preserve"> Signature:</w:t>
      </w:r>
      <w:r>
        <w:rPr>
          <w:b/>
          <w:bCs/>
          <w:sz w:val="18"/>
          <w:szCs w:val="18"/>
        </w:rPr>
        <w:t xml:space="preserve"> </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41CF4553" w14:textId="77777777" w:rsidR="00584477" w:rsidRPr="00777887" w:rsidRDefault="00584477" w:rsidP="00584477">
      <w:pPr>
        <w:widowControl/>
        <w:rPr>
          <w:b/>
          <w:bCs/>
          <w:sz w:val="18"/>
          <w:szCs w:val="18"/>
        </w:rPr>
      </w:pPr>
    </w:p>
    <w:p w14:paraId="47A36A47" w14:textId="77777777" w:rsidR="00584477" w:rsidRPr="00777887" w:rsidRDefault="00584477" w:rsidP="00584477">
      <w:pPr>
        <w:spacing w:before="120"/>
        <w:rPr>
          <w:b/>
          <w:bCs/>
          <w:sz w:val="18"/>
          <w:szCs w:val="18"/>
        </w:rPr>
      </w:pPr>
    </w:p>
    <w:p w14:paraId="6330F990" w14:textId="77777777" w:rsidR="00584477" w:rsidRDefault="00584477" w:rsidP="00584477">
      <w:pPr>
        <w:widowControl/>
        <w:rPr>
          <w:b/>
          <w:bCs/>
          <w:sz w:val="18"/>
          <w:szCs w:val="18"/>
        </w:rPr>
      </w:pPr>
      <w:r>
        <w:rPr>
          <w:b/>
          <w:bCs/>
          <w:sz w:val="18"/>
          <w:szCs w:val="18"/>
        </w:rPr>
        <w:br w:type="page"/>
      </w:r>
    </w:p>
    <w:p w14:paraId="68E2E5FF" w14:textId="77777777" w:rsidR="00584477" w:rsidRDefault="00584477" w:rsidP="00584477">
      <w:pPr>
        <w:spacing w:before="120"/>
        <w:rPr>
          <w:b/>
          <w:bCs/>
          <w:sz w:val="24"/>
          <w:szCs w:val="24"/>
          <w:u w:val="single"/>
        </w:rPr>
      </w:pPr>
    </w:p>
    <w:p w14:paraId="639E5BEC" w14:textId="77777777" w:rsidR="00584477" w:rsidRPr="00E92807" w:rsidRDefault="00584477" w:rsidP="00584477">
      <w:pPr>
        <w:spacing w:before="120"/>
        <w:rPr>
          <w:b/>
          <w:bCs/>
          <w:sz w:val="24"/>
          <w:szCs w:val="24"/>
          <w:u w:val="single"/>
        </w:rPr>
      </w:pPr>
      <w:r w:rsidRPr="00E92807">
        <w:rPr>
          <w:b/>
          <w:bCs/>
          <w:sz w:val="24"/>
          <w:szCs w:val="24"/>
          <w:u w:val="single"/>
        </w:rPr>
        <w:t>Application Signatures &amp; State Fraud Statements</w:t>
      </w:r>
    </w:p>
    <w:p w14:paraId="4D396957" w14:textId="77777777" w:rsidR="00584477" w:rsidRDefault="00584477" w:rsidP="00584477">
      <w:pPr>
        <w:spacing w:before="120"/>
        <w:rPr>
          <w:b/>
          <w:bCs/>
          <w:sz w:val="18"/>
          <w:szCs w:val="18"/>
        </w:rPr>
      </w:pPr>
      <w:bookmarkStart w:id="5" w:name="Applicant's_Signature:____Date:_     "/>
      <w:bookmarkEnd w:id="5"/>
    </w:p>
    <w:p w14:paraId="2E8B0B12" w14:textId="77777777" w:rsidR="00584477" w:rsidRPr="00777887" w:rsidRDefault="00584477" w:rsidP="00584477">
      <w:pPr>
        <w:spacing w:before="120"/>
        <w:rPr>
          <w:b/>
          <w:bCs/>
          <w:sz w:val="18"/>
          <w:szCs w:val="18"/>
        </w:rPr>
      </w:pPr>
      <w:r w:rsidRPr="00777887">
        <w:rPr>
          <w:b/>
          <w:bCs/>
          <w:sz w:val="18"/>
          <w:szCs w:val="18"/>
        </w:rPr>
        <w:t>APPLICABLE IN NEW YORK - NEW YORK CLAIMS-MADE INSURANCE NOTICE</w:t>
      </w:r>
    </w:p>
    <w:p w14:paraId="27346A90" w14:textId="77777777" w:rsidR="00584477" w:rsidRPr="00777887" w:rsidRDefault="00584477" w:rsidP="00584477">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20E8D28F" w14:textId="77777777" w:rsidR="00584477" w:rsidRPr="00777887" w:rsidRDefault="00584477" w:rsidP="00584477">
      <w:pPr>
        <w:spacing w:before="120"/>
        <w:rPr>
          <w:sz w:val="18"/>
          <w:szCs w:val="18"/>
        </w:rPr>
      </w:pPr>
    </w:p>
    <w:p w14:paraId="1EE26CED" w14:textId="77777777" w:rsidR="00584477" w:rsidRDefault="00584477" w:rsidP="00584477">
      <w:pPr>
        <w:spacing w:before="120"/>
        <w:rPr>
          <w:b/>
          <w:bCs/>
          <w:sz w:val="18"/>
          <w:szCs w:val="18"/>
          <w:u w:val="single"/>
        </w:rPr>
      </w:pPr>
      <w:r>
        <w:rPr>
          <w:b/>
          <w:bCs/>
          <w:noProof/>
          <w:sz w:val="18"/>
          <w:szCs w:val="18"/>
        </w:rPr>
        <mc:AlternateContent>
          <mc:Choice Requires="wps">
            <w:drawing>
              <wp:anchor distT="0" distB="0" distL="114300" distR="114300" simplePos="0" relativeHeight="251663360" behindDoc="0" locked="0" layoutInCell="1" allowOverlap="1" wp14:anchorId="20A199D8" wp14:editId="7297B2DB">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70BF4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6F7983AE" w14:textId="77777777" w:rsidR="00584477" w:rsidRPr="008D432C" w:rsidRDefault="00584477" w:rsidP="00584477">
      <w:pPr>
        <w:spacing w:before="120"/>
        <w:rPr>
          <w:sz w:val="18"/>
          <w:szCs w:val="18"/>
        </w:rPr>
      </w:pPr>
      <w:r>
        <w:rPr>
          <w:b/>
          <w:bCs/>
          <w:noProof/>
          <w:sz w:val="18"/>
          <w:szCs w:val="18"/>
          <w:u w:val="single"/>
        </w:rPr>
        <mc:AlternateContent>
          <mc:Choice Requires="wps">
            <w:drawing>
              <wp:anchor distT="0" distB="0" distL="114300" distR="114300" simplePos="0" relativeHeight="251660288" behindDoc="0" locked="0" layoutInCell="1" allowOverlap="1" wp14:anchorId="40B56F06" wp14:editId="0B710F93">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B02DD14"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p>
    <w:sectPr w:rsidR="00584477" w:rsidRPr="008D432C" w:rsidSect="00584477">
      <w:headerReference w:type="default" r:id="rId11"/>
      <w:footerReference w:type="default" r:id="rId12"/>
      <w:footerReference w:type="first" r:id="rId13"/>
      <w:endnotePr>
        <w:numFmt w:val="decimal"/>
      </w:endnotePr>
      <w:pgSz w:w="12240" w:h="15840" w:code="1"/>
      <w:pgMar w:top="720" w:right="1152" w:bottom="1152" w:left="1152" w:header="446"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3FC8" w14:textId="77777777" w:rsidR="00A10AF3" w:rsidRDefault="00A10AF3">
      <w:r>
        <w:separator/>
      </w:r>
    </w:p>
  </w:endnote>
  <w:endnote w:type="continuationSeparator" w:id="0">
    <w:p w14:paraId="1316A72C" w14:textId="77777777" w:rsidR="00A10AF3" w:rsidRDefault="00A1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charset w:val="00"/>
    <w:family w:val="roman"/>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CAA5" w14:textId="77777777" w:rsidR="00BA1DC6" w:rsidRDefault="00BA1DC6">
    <w:pPr>
      <w:pStyle w:val="Footer"/>
    </w:pPr>
  </w:p>
  <w:p w14:paraId="49AB1304" w14:textId="77777777" w:rsidR="00BA1DC6" w:rsidRDefault="00BA1DC6" w:rsidP="00BA1DC6">
    <w:pPr>
      <w:pStyle w:val="Footer"/>
    </w:pPr>
  </w:p>
  <w:tbl>
    <w:tblPr>
      <w:tblW w:w="10188" w:type="dxa"/>
      <w:tblLook w:val="04A0" w:firstRow="1" w:lastRow="0" w:firstColumn="1" w:lastColumn="0" w:noHBand="0" w:noVBand="1"/>
    </w:tblPr>
    <w:tblGrid>
      <w:gridCol w:w="3078"/>
      <w:gridCol w:w="4230"/>
      <w:gridCol w:w="2880"/>
    </w:tblGrid>
    <w:tr w:rsidR="00BA1DC6" w:rsidRPr="00D83E92" w14:paraId="696325F9" w14:textId="77777777" w:rsidTr="001A5B33">
      <w:trPr>
        <w:trHeight w:val="353"/>
      </w:trPr>
      <w:tc>
        <w:tcPr>
          <w:tcW w:w="3078" w:type="dxa"/>
          <w:vAlign w:val="center"/>
        </w:tcPr>
        <w:p w14:paraId="43054BAE" w14:textId="77777777" w:rsidR="00BA1DC6" w:rsidRPr="00D83E92" w:rsidRDefault="00BA1DC6" w:rsidP="00BA1DC6">
          <w:pPr>
            <w:pStyle w:val="Footer"/>
            <w:tabs>
              <w:tab w:val="clear" w:pos="4320"/>
              <w:tab w:val="clear" w:pos="8640"/>
              <w:tab w:val="center" w:pos="4860"/>
              <w:tab w:val="right" w:pos="9900"/>
            </w:tabs>
            <w:rPr>
              <w:rFonts w:ascii="Arial" w:hAnsi="Arial" w:cs="Arial"/>
              <w:b/>
              <w:color w:val="808080"/>
              <w:sz w:val="16"/>
              <w:szCs w:val="16"/>
            </w:rPr>
          </w:pPr>
          <w:r>
            <w:rPr>
              <w:rFonts w:ascii="Arial" w:hAnsi="Arial" w:cs="Arial"/>
              <w:b/>
              <w:color w:val="808080"/>
              <w:sz w:val="16"/>
              <w:szCs w:val="16"/>
            </w:rPr>
            <w:t>Revised 04/2020</w:t>
          </w:r>
        </w:p>
      </w:tc>
      <w:tc>
        <w:tcPr>
          <w:tcW w:w="4230" w:type="dxa"/>
        </w:tcPr>
        <w:p w14:paraId="3D353A23" w14:textId="77777777" w:rsidR="00BA1DC6" w:rsidRPr="00D83E92" w:rsidRDefault="00BA1DC6" w:rsidP="00BA1DC6">
          <w:pPr>
            <w:pStyle w:val="Footer"/>
            <w:tabs>
              <w:tab w:val="clear" w:pos="4320"/>
              <w:tab w:val="clear" w:pos="8640"/>
              <w:tab w:val="center" w:pos="4860"/>
              <w:tab w:val="right" w:pos="9900"/>
            </w:tabs>
            <w:jc w:val="center"/>
            <w:rPr>
              <w:rFonts w:ascii="Arial" w:hAnsi="Arial" w:cs="Arial"/>
              <w:b/>
              <w:color w:val="808080"/>
              <w:sz w:val="16"/>
              <w:szCs w:val="16"/>
            </w:rPr>
          </w:pPr>
          <w:r>
            <w:rPr>
              <w:rFonts w:ascii="Arial" w:hAnsi="Arial" w:cs="Arial"/>
              <w:b/>
              <w:color w:val="808080"/>
              <w:sz w:val="16"/>
              <w:szCs w:val="16"/>
            </w:rPr>
            <w:t>McNeil &amp; Company, Inc.</w:t>
          </w:r>
        </w:p>
        <w:p w14:paraId="3E042815" w14:textId="77777777" w:rsidR="00BA1DC6" w:rsidRPr="00D83E92" w:rsidRDefault="00BA1DC6" w:rsidP="00BA1DC6">
          <w:pPr>
            <w:pStyle w:val="Footer"/>
            <w:tabs>
              <w:tab w:val="clear" w:pos="4320"/>
              <w:tab w:val="clear" w:pos="8640"/>
              <w:tab w:val="center" w:pos="4860"/>
              <w:tab w:val="right" w:pos="9900"/>
            </w:tabs>
            <w:jc w:val="center"/>
            <w:rPr>
              <w:rFonts w:ascii="Arial" w:hAnsi="Arial" w:cs="Arial"/>
              <w:color w:val="808080"/>
              <w:sz w:val="16"/>
              <w:szCs w:val="16"/>
            </w:rPr>
          </w:pPr>
          <w:r>
            <w:rPr>
              <w:rFonts w:ascii="Arial" w:hAnsi="Arial" w:cs="Arial"/>
              <w:color w:val="808080"/>
              <w:sz w:val="16"/>
              <w:szCs w:val="16"/>
            </w:rPr>
            <w:t>Cyber Application</w:t>
          </w:r>
        </w:p>
      </w:tc>
      <w:tc>
        <w:tcPr>
          <w:tcW w:w="2880" w:type="dxa"/>
          <w:vAlign w:val="center"/>
        </w:tcPr>
        <w:p w14:paraId="40827F87" w14:textId="77777777" w:rsidR="00BA1DC6" w:rsidRPr="00D83E92" w:rsidRDefault="00BA1DC6" w:rsidP="00BA1DC6">
          <w:pPr>
            <w:pStyle w:val="Footer"/>
            <w:tabs>
              <w:tab w:val="clear" w:pos="4320"/>
              <w:tab w:val="clear" w:pos="8640"/>
              <w:tab w:val="center" w:pos="4860"/>
              <w:tab w:val="right" w:pos="9900"/>
            </w:tabs>
            <w:jc w:val="right"/>
            <w:rPr>
              <w:rFonts w:ascii="Arial" w:hAnsi="Arial" w:cs="Arial"/>
              <w:b/>
              <w:color w:val="808080"/>
              <w:sz w:val="16"/>
              <w:szCs w:val="16"/>
            </w:rPr>
          </w:pPr>
          <w:r w:rsidRPr="00D83E92">
            <w:rPr>
              <w:rFonts w:ascii="Arial" w:hAnsi="Arial" w:cs="Arial"/>
              <w:b/>
              <w:color w:val="808080"/>
              <w:sz w:val="16"/>
              <w:szCs w:val="16"/>
            </w:rPr>
            <w:t xml:space="preserve">Page </w:t>
          </w:r>
          <w:r w:rsidRPr="00D83E92">
            <w:rPr>
              <w:rFonts w:ascii="Arial" w:hAnsi="Arial" w:cs="Arial"/>
              <w:b/>
              <w:color w:val="808080"/>
              <w:sz w:val="16"/>
              <w:szCs w:val="16"/>
            </w:rPr>
            <w:fldChar w:fldCharType="begin"/>
          </w:r>
          <w:r w:rsidRPr="00D83E92">
            <w:rPr>
              <w:rFonts w:ascii="Arial" w:hAnsi="Arial" w:cs="Arial"/>
              <w:b/>
              <w:color w:val="808080"/>
              <w:sz w:val="16"/>
              <w:szCs w:val="16"/>
            </w:rPr>
            <w:instrText xml:space="preserve"> PAGE   \* MERGEFORMAT </w:instrText>
          </w:r>
          <w:r w:rsidRPr="00D83E92">
            <w:rPr>
              <w:rFonts w:ascii="Arial" w:hAnsi="Arial" w:cs="Arial"/>
              <w:b/>
              <w:color w:val="808080"/>
              <w:sz w:val="16"/>
              <w:szCs w:val="16"/>
            </w:rPr>
            <w:fldChar w:fldCharType="separate"/>
          </w:r>
          <w:r>
            <w:rPr>
              <w:rFonts w:ascii="Arial" w:hAnsi="Arial" w:cs="Arial"/>
              <w:b/>
              <w:color w:val="808080"/>
              <w:sz w:val="16"/>
              <w:szCs w:val="16"/>
            </w:rPr>
            <w:t>1</w:t>
          </w:r>
          <w:r w:rsidRPr="00D83E92">
            <w:rPr>
              <w:rFonts w:ascii="Arial" w:hAnsi="Arial" w:cs="Arial"/>
              <w:b/>
              <w:color w:val="808080"/>
              <w:sz w:val="16"/>
              <w:szCs w:val="16"/>
            </w:rPr>
            <w:fldChar w:fldCharType="end"/>
          </w:r>
        </w:p>
      </w:tc>
    </w:tr>
  </w:tbl>
  <w:p w14:paraId="3C3EA0C9" w14:textId="77777777" w:rsidR="00BA1DC6" w:rsidRDefault="00BA1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3EEBC" w14:textId="77777777" w:rsidR="00BA1DC6" w:rsidRDefault="00BA1DC6">
    <w:pPr>
      <w:pStyle w:val="Footer"/>
    </w:pPr>
  </w:p>
  <w:tbl>
    <w:tblPr>
      <w:tblW w:w="10188" w:type="dxa"/>
      <w:tblLook w:val="04A0" w:firstRow="1" w:lastRow="0" w:firstColumn="1" w:lastColumn="0" w:noHBand="0" w:noVBand="1"/>
    </w:tblPr>
    <w:tblGrid>
      <w:gridCol w:w="3078"/>
      <w:gridCol w:w="4230"/>
      <w:gridCol w:w="2880"/>
    </w:tblGrid>
    <w:tr w:rsidR="00BA1DC6" w:rsidRPr="00D83E92" w14:paraId="73E546D5" w14:textId="77777777" w:rsidTr="001A5B33">
      <w:trPr>
        <w:trHeight w:val="353"/>
      </w:trPr>
      <w:tc>
        <w:tcPr>
          <w:tcW w:w="3078" w:type="dxa"/>
          <w:vAlign w:val="center"/>
        </w:tcPr>
        <w:p w14:paraId="52D90359" w14:textId="77777777" w:rsidR="00BA1DC6" w:rsidRPr="00D83E92" w:rsidRDefault="00BA1DC6" w:rsidP="00BA1DC6">
          <w:pPr>
            <w:pStyle w:val="Footer"/>
            <w:tabs>
              <w:tab w:val="clear" w:pos="4320"/>
              <w:tab w:val="clear" w:pos="8640"/>
              <w:tab w:val="center" w:pos="4860"/>
              <w:tab w:val="right" w:pos="9900"/>
            </w:tabs>
            <w:rPr>
              <w:rFonts w:ascii="Arial" w:hAnsi="Arial" w:cs="Arial"/>
              <w:b/>
              <w:color w:val="808080"/>
              <w:sz w:val="16"/>
              <w:szCs w:val="16"/>
            </w:rPr>
          </w:pPr>
          <w:r>
            <w:rPr>
              <w:rFonts w:ascii="Arial" w:hAnsi="Arial" w:cs="Arial"/>
              <w:b/>
              <w:color w:val="808080"/>
              <w:sz w:val="16"/>
              <w:szCs w:val="16"/>
            </w:rPr>
            <w:t>Revised 04/2020</w:t>
          </w:r>
        </w:p>
      </w:tc>
      <w:tc>
        <w:tcPr>
          <w:tcW w:w="4230" w:type="dxa"/>
        </w:tcPr>
        <w:p w14:paraId="6A62618B" w14:textId="77777777" w:rsidR="00BA1DC6" w:rsidRPr="00D83E92" w:rsidRDefault="00BA1DC6" w:rsidP="00BA1DC6">
          <w:pPr>
            <w:pStyle w:val="Footer"/>
            <w:tabs>
              <w:tab w:val="clear" w:pos="4320"/>
              <w:tab w:val="clear" w:pos="8640"/>
              <w:tab w:val="center" w:pos="4860"/>
              <w:tab w:val="right" w:pos="9900"/>
            </w:tabs>
            <w:jc w:val="center"/>
            <w:rPr>
              <w:rFonts w:ascii="Arial" w:hAnsi="Arial" w:cs="Arial"/>
              <w:b/>
              <w:color w:val="808080"/>
              <w:sz w:val="16"/>
              <w:szCs w:val="16"/>
            </w:rPr>
          </w:pPr>
          <w:r>
            <w:rPr>
              <w:rFonts w:ascii="Arial" w:hAnsi="Arial" w:cs="Arial"/>
              <w:b/>
              <w:color w:val="808080"/>
              <w:sz w:val="16"/>
              <w:szCs w:val="16"/>
            </w:rPr>
            <w:t>McNeil &amp; Company, Inc.</w:t>
          </w:r>
        </w:p>
        <w:p w14:paraId="5B450722" w14:textId="77777777" w:rsidR="00BA1DC6" w:rsidRPr="00D83E92" w:rsidRDefault="00BA1DC6" w:rsidP="00BA1DC6">
          <w:pPr>
            <w:pStyle w:val="Footer"/>
            <w:tabs>
              <w:tab w:val="clear" w:pos="4320"/>
              <w:tab w:val="clear" w:pos="8640"/>
              <w:tab w:val="center" w:pos="4860"/>
              <w:tab w:val="right" w:pos="9900"/>
            </w:tabs>
            <w:jc w:val="center"/>
            <w:rPr>
              <w:rFonts w:ascii="Arial" w:hAnsi="Arial" w:cs="Arial"/>
              <w:color w:val="808080"/>
              <w:sz w:val="16"/>
              <w:szCs w:val="16"/>
            </w:rPr>
          </w:pPr>
          <w:r>
            <w:rPr>
              <w:rFonts w:ascii="Arial" w:hAnsi="Arial" w:cs="Arial"/>
              <w:color w:val="808080"/>
              <w:sz w:val="16"/>
              <w:szCs w:val="16"/>
            </w:rPr>
            <w:t>Cyber Application</w:t>
          </w:r>
        </w:p>
      </w:tc>
      <w:tc>
        <w:tcPr>
          <w:tcW w:w="2880" w:type="dxa"/>
          <w:vAlign w:val="center"/>
        </w:tcPr>
        <w:p w14:paraId="022F83F0" w14:textId="77777777" w:rsidR="00BA1DC6" w:rsidRPr="00D83E92" w:rsidRDefault="00BA1DC6" w:rsidP="00BA1DC6">
          <w:pPr>
            <w:pStyle w:val="Footer"/>
            <w:tabs>
              <w:tab w:val="clear" w:pos="4320"/>
              <w:tab w:val="clear" w:pos="8640"/>
              <w:tab w:val="center" w:pos="4860"/>
              <w:tab w:val="right" w:pos="9900"/>
            </w:tabs>
            <w:jc w:val="right"/>
            <w:rPr>
              <w:rFonts w:ascii="Arial" w:hAnsi="Arial" w:cs="Arial"/>
              <w:b/>
              <w:color w:val="808080"/>
              <w:sz w:val="16"/>
              <w:szCs w:val="16"/>
            </w:rPr>
          </w:pPr>
          <w:r w:rsidRPr="00D83E92">
            <w:rPr>
              <w:rFonts w:ascii="Arial" w:hAnsi="Arial" w:cs="Arial"/>
              <w:b/>
              <w:color w:val="808080"/>
              <w:sz w:val="16"/>
              <w:szCs w:val="16"/>
            </w:rPr>
            <w:t xml:space="preserve">Page </w:t>
          </w:r>
          <w:r w:rsidRPr="00D83E92">
            <w:rPr>
              <w:rFonts w:ascii="Arial" w:hAnsi="Arial" w:cs="Arial"/>
              <w:b/>
              <w:color w:val="808080"/>
              <w:sz w:val="16"/>
              <w:szCs w:val="16"/>
            </w:rPr>
            <w:fldChar w:fldCharType="begin"/>
          </w:r>
          <w:r w:rsidRPr="00D83E92">
            <w:rPr>
              <w:rFonts w:ascii="Arial" w:hAnsi="Arial" w:cs="Arial"/>
              <w:b/>
              <w:color w:val="808080"/>
              <w:sz w:val="16"/>
              <w:szCs w:val="16"/>
            </w:rPr>
            <w:instrText xml:space="preserve"> PAGE   \* MERGEFORMAT </w:instrText>
          </w:r>
          <w:r w:rsidRPr="00D83E92">
            <w:rPr>
              <w:rFonts w:ascii="Arial" w:hAnsi="Arial" w:cs="Arial"/>
              <w:b/>
              <w:color w:val="808080"/>
              <w:sz w:val="16"/>
              <w:szCs w:val="16"/>
            </w:rPr>
            <w:fldChar w:fldCharType="separate"/>
          </w:r>
          <w:r>
            <w:rPr>
              <w:rFonts w:ascii="Arial" w:hAnsi="Arial" w:cs="Arial"/>
              <w:b/>
              <w:color w:val="808080"/>
              <w:sz w:val="16"/>
              <w:szCs w:val="16"/>
            </w:rPr>
            <w:t>1</w:t>
          </w:r>
          <w:r w:rsidRPr="00D83E92">
            <w:rPr>
              <w:rFonts w:ascii="Arial" w:hAnsi="Arial" w:cs="Arial"/>
              <w:b/>
              <w:color w:val="808080"/>
              <w:sz w:val="16"/>
              <w:szCs w:val="16"/>
            </w:rPr>
            <w:fldChar w:fldCharType="end"/>
          </w:r>
        </w:p>
      </w:tc>
    </w:tr>
  </w:tbl>
  <w:p w14:paraId="1A01D1C4" w14:textId="77777777" w:rsidR="00BA1DC6" w:rsidRDefault="00BA1D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88" w:type="dxa"/>
      <w:tblLook w:val="04A0" w:firstRow="1" w:lastRow="0" w:firstColumn="1" w:lastColumn="0" w:noHBand="0" w:noVBand="1"/>
    </w:tblPr>
    <w:tblGrid>
      <w:gridCol w:w="3078"/>
      <w:gridCol w:w="4230"/>
      <w:gridCol w:w="2880"/>
    </w:tblGrid>
    <w:tr w:rsidR="00A10AF3" w:rsidRPr="00D83E92" w14:paraId="5BD7830B" w14:textId="77777777" w:rsidTr="00AD77E4">
      <w:trPr>
        <w:trHeight w:val="353"/>
      </w:trPr>
      <w:tc>
        <w:tcPr>
          <w:tcW w:w="3078" w:type="dxa"/>
          <w:vAlign w:val="center"/>
        </w:tcPr>
        <w:p w14:paraId="6CF74ED8" w14:textId="4F74C649" w:rsidR="00A10AF3" w:rsidRPr="00D83E92" w:rsidRDefault="007D32B6" w:rsidP="00AD77E4">
          <w:pPr>
            <w:pStyle w:val="Footer"/>
            <w:tabs>
              <w:tab w:val="clear" w:pos="4320"/>
              <w:tab w:val="clear" w:pos="8640"/>
              <w:tab w:val="center" w:pos="4860"/>
              <w:tab w:val="right" w:pos="9900"/>
            </w:tabs>
            <w:rPr>
              <w:rFonts w:ascii="Arial" w:hAnsi="Arial" w:cs="Arial"/>
              <w:b/>
              <w:color w:val="808080"/>
              <w:sz w:val="16"/>
              <w:szCs w:val="16"/>
            </w:rPr>
          </w:pPr>
          <w:r>
            <w:rPr>
              <w:rFonts w:ascii="Arial" w:hAnsi="Arial" w:cs="Arial"/>
              <w:b/>
              <w:color w:val="808080"/>
              <w:sz w:val="16"/>
              <w:szCs w:val="16"/>
            </w:rPr>
            <w:t>Revised 04/202</w:t>
          </w:r>
          <w:r w:rsidR="00026F96">
            <w:rPr>
              <w:rFonts w:ascii="Arial" w:hAnsi="Arial" w:cs="Arial"/>
              <w:b/>
              <w:color w:val="808080"/>
              <w:sz w:val="16"/>
              <w:szCs w:val="16"/>
            </w:rPr>
            <w:t>5</w:t>
          </w:r>
        </w:p>
      </w:tc>
      <w:tc>
        <w:tcPr>
          <w:tcW w:w="4230" w:type="dxa"/>
        </w:tcPr>
        <w:p w14:paraId="66989965" w14:textId="0E8990AE" w:rsidR="00A10AF3" w:rsidRPr="00D83E92" w:rsidRDefault="007D32B6" w:rsidP="00D83E92">
          <w:pPr>
            <w:pStyle w:val="Footer"/>
            <w:tabs>
              <w:tab w:val="clear" w:pos="4320"/>
              <w:tab w:val="clear" w:pos="8640"/>
              <w:tab w:val="center" w:pos="4860"/>
              <w:tab w:val="right" w:pos="9900"/>
            </w:tabs>
            <w:jc w:val="center"/>
            <w:rPr>
              <w:rFonts w:ascii="Arial" w:hAnsi="Arial" w:cs="Arial"/>
              <w:b/>
              <w:color w:val="808080"/>
              <w:sz w:val="16"/>
              <w:szCs w:val="16"/>
            </w:rPr>
          </w:pPr>
          <w:r>
            <w:rPr>
              <w:rFonts w:ascii="Arial" w:hAnsi="Arial" w:cs="Arial"/>
              <w:b/>
              <w:color w:val="808080"/>
              <w:sz w:val="16"/>
              <w:szCs w:val="16"/>
            </w:rPr>
            <w:t>McNeil &amp; Company, Inc.</w:t>
          </w:r>
        </w:p>
        <w:p w14:paraId="0741AB4F" w14:textId="117ACCD2" w:rsidR="00A10AF3" w:rsidRPr="00D83E92" w:rsidRDefault="00972804" w:rsidP="00D83E92">
          <w:pPr>
            <w:pStyle w:val="Footer"/>
            <w:tabs>
              <w:tab w:val="clear" w:pos="4320"/>
              <w:tab w:val="clear" w:pos="8640"/>
              <w:tab w:val="center" w:pos="4860"/>
              <w:tab w:val="right" w:pos="9900"/>
            </w:tabs>
            <w:jc w:val="center"/>
            <w:rPr>
              <w:rFonts w:ascii="Arial" w:hAnsi="Arial" w:cs="Arial"/>
              <w:color w:val="808080"/>
              <w:sz w:val="16"/>
              <w:szCs w:val="16"/>
            </w:rPr>
          </w:pPr>
          <w:r>
            <w:rPr>
              <w:rFonts w:ascii="Arial" w:hAnsi="Arial" w:cs="Arial"/>
              <w:color w:val="808080"/>
              <w:sz w:val="16"/>
              <w:szCs w:val="16"/>
            </w:rPr>
            <w:t>Cyber</w:t>
          </w:r>
          <w:r w:rsidR="00A10AF3">
            <w:rPr>
              <w:rFonts w:ascii="Arial" w:hAnsi="Arial" w:cs="Arial"/>
              <w:color w:val="808080"/>
              <w:sz w:val="16"/>
              <w:szCs w:val="16"/>
            </w:rPr>
            <w:t xml:space="preserve"> Application</w:t>
          </w:r>
        </w:p>
      </w:tc>
      <w:tc>
        <w:tcPr>
          <w:tcW w:w="2880" w:type="dxa"/>
          <w:vAlign w:val="center"/>
        </w:tcPr>
        <w:p w14:paraId="7D55B396" w14:textId="77777777" w:rsidR="00A10AF3" w:rsidRPr="00D83E92" w:rsidRDefault="00A10AF3" w:rsidP="00B7046D">
          <w:pPr>
            <w:pStyle w:val="Footer"/>
            <w:tabs>
              <w:tab w:val="clear" w:pos="4320"/>
              <w:tab w:val="clear" w:pos="8640"/>
              <w:tab w:val="center" w:pos="4860"/>
              <w:tab w:val="right" w:pos="9900"/>
            </w:tabs>
            <w:jc w:val="right"/>
            <w:rPr>
              <w:rFonts w:ascii="Arial" w:hAnsi="Arial" w:cs="Arial"/>
              <w:b/>
              <w:color w:val="808080"/>
              <w:sz w:val="16"/>
              <w:szCs w:val="16"/>
            </w:rPr>
          </w:pPr>
          <w:r w:rsidRPr="00D83E92">
            <w:rPr>
              <w:rFonts w:ascii="Arial" w:hAnsi="Arial" w:cs="Arial"/>
              <w:b/>
              <w:color w:val="808080"/>
              <w:sz w:val="16"/>
              <w:szCs w:val="16"/>
            </w:rPr>
            <w:t xml:space="preserve">Page </w:t>
          </w:r>
          <w:r w:rsidRPr="00D83E92">
            <w:rPr>
              <w:rFonts w:ascii="Arial" w:hAnsi="Arial" w:cs="Arial"/>
              <w:b/>
              <w:color w:val="808080"/>
              <w:sz w:val="16"/>
              <w:szCs w:val="16"/>
            </w:rPr>
            <w:fldChar w:fldCharType="begin"/>
          </w:r>
          <w:r w:rsidRPr="00D83E92">
            <w:rPr>
              <w:rFonts w:ascii="Arial" w:hAnsi="Arial" w:cs="Arial"/>
              <w:b/>
              <w:color w:val="808080"/>
              <w:sz w:val="16"/>
              <w:szCs w:val="16"/>
            </w:rPr>
            <w:instrText xml:space="preserve"> PAGE   \* MERGEFORMAT </w:instrText>
          </w:r>
          <w:r w:rsidRPr="00D83E92">
            <w:rPr>
              <w:rFonts w:ascii="Arial" w:hAnsi="Arial" w:cs="Arial"/>
              <w:b/>
              <w:color w:val="808080"/>
              <w:sz w:val="16"/>
              <w:szCs w:val="16"/>
            </w:rPr>
            <w:fldChar w:fldCharType="separate"/>
          </w:r>
          <w:r>
            <w:rPr>
              <w:rFonts w:ascii="Arial" w:hAnsi="Arial" w:cs="Arial"/>
              <w:b/>
              <w:noProof/>
              <w:color w:val="808080"/>
              <w:sz w:val="16"/>
              <w:szCs w:val="16"/>
            </w:rPr>
            <w:t>18</w:t>
          </w:r>
          <w:r w:rsidRPr="00D83E92">
            <w:rPr>
              <w:rFonts w:ascii="Arial" w:hAnsi="Arial" w:cs="Arial"/>
              <w:b/>
              <w:color w:val="808080"/>
              <w:sz w:val="16"/>
              <w:szCs w:val="16"/>
            </w:rPr>
            <w:fldChar w:fldCharType="end"/>
          </w:r>
        </w:p>
      </w:tc>
    </w:tr>
  </w:tbl>
  <w:p w14:paraId="75CB1914" w14:textId="77777777" w:rsidR="00A10AF3" w:rsidRPr="005C7C13" w:rsidRDefault="00A10AF3" w:rsidP="005C7C13">
    <w:pPr>
      <w:pStyle w:val="Footer"/>
      <w:tabs>
        <w:tab w:val="clear" w:pos="4320"/>
        <w:tab w:val="clear" w:pos="8640"/>
        <w:tab w:val="center" w:pos="4860"/>
        <w:tab w:val="right" w:pos="9900"/>
      </w:tabs>
      <w:rPr>
        <w:color w:val="808080"/>
      </w:rPr>
    </w:pPr>
  </w:p>
  <w:p w14:paraId="00CB4AF1" w14:textId="77777777" w:rsidR="00F66A18" w:rsidRDefault="00F66A1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E19D" w14:textId="77777777" w:rsidR="00A10AF3" w:rsidRDefault="00A10AF3" w:rsidP="00431123">
    <w:pPr>
      <w:pStyle w:val="Footer"/>
      <w:widowControl/>
      <w:shd w:val="pct30" w:color="auto" w:fill="auto"/>
      <w:tabs>
        <w:tab w:val="clear" w:pos="4320"/>
        <w:tab w:val="clear" w:pos="8640"/>
      </w:tabs>
      <w:rPr>
        <w:b/>
        <w:spacing w:val="16"/>
        <w:sz w:val="6"/>
      </w:rPr>
    </w:pPr>
    <w:r>
      <w:rPr>
        <w:b/>
        <w:spacing w:val="16"/>
      </w:rPr>
      <w:tab/>
    </w:r>
  </w:p>
  <w:p w14:paraId="0A4F43DE" w14:textId="77777777" w:rsidR="00A10AF3" w:rsidRDefault="00A10AF3" w:rsidP="00431123">
    <w:pPr>
      <w:pStyle w:val="Footer"/>
      <w:tabs>
        <w:tab w:val="clear" w:pos="8640"/>
        <w:tab w:val="right" w:pos="9900"/>
      </w:tabs>
    </w:pPr>
    <w:r w:rsidRPr="006E24C2">
      <w:rPr>
        <w:b/>
        <w:noProof/>
        <w:spacing w:val="16"/>
      </w:rPr>
      <w:drawing>
        <wp:inline distT="0" distB="0" distL="0" distR="0" wp14:anchorId="39A7F837" wp14:editId="7BEA325D">
          <wp:extent cx="1283970" cy="194310"/>
          <wp:effectExtent l="0" t="0" r="0" b="0"/>
          <wp:docPr id="6" name="Picture 6" descr="ADVENSURE-NO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VENSURE-NO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194310"/>
                  </a:xfrm>
                  <a:prstGeom prst="rect">
                    <a:avLst/>
                  </a:prstGeom>
                  <a:noFill/>
                  <a:ln>
                    <a:noFill/>
                  </a:ln>
                </pic:spPr>
              </pic:pic>
            </a:graphicData>
          </a:graphic>
        </wp:inline>
      </w:drawing>
    </w:r>
    <w:r>
      <w:rPr>
        <w:b/>
        <w:spacing w:val="16"/>
      </w:rPr>
      <w:tab/>
      <w:t xml:space="preserve">     </w:t>
    </w:r>
    <w:r>
      <w:rPr>
        <w:spacing w:val="16"/>
      </w:rPr>
      <w:t xml:space="preserve">NA-AdvenSure-CW 0004      </w:t>
    </w:r>
    <w:r>
      <w:rPr>
        <w:rFonts w:ascii="CG Times (WN)" w:hAnsi="CG Times (WN)"/>
        <w:spacing w:val="16"/>
        <w:sz w:val="16"/>
      </w:rPr>
      <w:t>Ed: 06/08  © McNeil &amp; Co., Inc.</w:t>
    </w:r>
    <w:r>
      <w:rPr>
        <w:rFonts w:ascii="CG Times (WN)" w:hAnsi="CG Times (WN)"/>
        <w:b/>
        <w:spacing w:val="16"/>
      </w:rPr>
      <w:tab/>
      <w:t xml:space="preserve">Page </w:t>
    </w:r>
    <w:r>
      <w:rPr>
        <w:rFonts w:ascii="CG Times (WN)" w:hAnsi="CG Times (WN)"/>
        <w:b/>
        <w:spacing w:val="16"/>
      </w:rPr>
      <w:fldChar w:fldCharType="begin"/>
    </w:r>
    <w:r>
      <w:rPr>
        <w:rFonts w:ascii="CG Times (WN)" w:hAnsi="CG Times (WN)"/>
        <w:b/>
        <w:spacing w:val="16"/>
      </w:rPr>
      <w:instrText xml:space="preserve">page  \* Mergeformat </w:instrText>
    </w:r>
    <w:r>
      <w:rPr>
        <w:rFonts w:ascii="CG Times (WN)" w:hAnsi="CG Times (WN)"/>
        <w:b/>
        <w:spacing w:val="16"/>
      </w:rPr>
      <w:fldChar w:fldCharType="separate"/>
    </w:r>
    <w:r>
      <w:rPr>
        <w:rFonts w:ascii="CG Times (WN)" w:hAnsi="CG Times (WN)"/>
        <w:b/>
        <w:noProof/>
        <w:spacing w:val="16"/>
      </w:rPr>
      <w:t>1</w:t>
    </w:r>
    <w:r>
      <w:rPr>
        <w:rFonts w:ascii="CG Times (WN)" w:hAnsi="CG Times (WN)"/>
        <w:b/>
        <w:spacing w:val="16"/>
      </w:rPr>
      <w:fldChar w:fldCharType="end"/>
    </w:r>
  </w:p>
  <w:p w14:paraId="043AA8E7" w14:textId="77777777" w:rsidR="00F66A18" w:rsidRDefault="00F66A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1C3F7" w14:textId="77777777" w:rsidR="00A10AF3" w:rsidRDefault="00A10AF3">
      <w:r>
        <w:separator/>
      </w:r>
    </w:p>
  </w:footnote>
  <w:footnote w:type="continuationSeparator" w:id="0">
    <w:p w14:paraId="58CB8CD3" w14:textId="77777777" w:rsidR="00A10AF3" w:rsidRDefault="00A1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3870"/>
      <w:gridCol w:w="3060"/>
    </w:tblGrid>
    <w:tr w:rsidR="00584477" w:rsidRPr="00A10AF3" w14:paraId="55E3FF6A" w14:textId="77777777" w:rsidTr="001A5B33">
      <w:trPr>
        <w:trHeight w:val="885"/>
      </w:trPr>
      <w:tc>
        <w:tcPr>
          <w:tcW w:w="3060" w:type="dxa"/>
          <w:vAlign w:val="center"/>
        </w:tcPr>
        <w:p w14:paraId="6483F965" w14:textId="77777777" w:rsidR="00584477" w:rsidRDefault="00584477" w:rsidP="00584477">
          <w:pPr>
            <w:widowControl/>
            <w:ind w:left="-18"/>
            <w:jc w:val="center"/>
            <w:rPr>
              <w:rFonts w:ascii="CG Times (WN)" w:hAnsi="CG Times (WN)"/>
              <w:b/>
              <w:sz w:val="24"/>
            </w:rPr>
          </w:pPr>
          <w:r>
            <w:rPr>
              <w:b/>
              <w:smallCaps/>
              <w:noProof/>
              <w:sz w:val="28"/>
              <w:szCs w:val="28"/>
            </w:rPr>
            <w:drawing>
              <wp:anchor distT="0" distB="0" distL="114300" distR="114300" simplePos="0" relativeHeight="251659264" behindDoc="1" locked="0" layoutInCell="1" allowOverlap="1" wp14:anchorId="3F538D00" wp14:editId="72224F61">
                <wp:simplePos x="0" y="0"/>
                <wp:positionH relativeFrom="column">
                  <wp:posOffset>-57150</wp:posOffset>
                </wp:positionH>
                <wp:positionV relativeFrom="paragraph">
                  <wp:posOffset>6985</wp:posOffset>
                </wp:positionV>
                <wp:extent cx="1784985" cy="377190"/>
                <wp:effectExtent l="0" t="0" r="5715" b="3810"/>
                <wp:wrapNone/>
                <wp:docPr id="1"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8498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70" w:type="dxa"/>
          <w:vAlign w:val="center"/>
        </w:tcPr>
        <w:p w14:paraId="3603871C" w14:textId="77777777" w:rsidR="00584477" w:rsidRPr="00DD38AF" w:rsidRDefault="00584477" w:rsidP="00584477">
          <w:pPr>
            <w:widowControl/>
            <w:jc w:val="center"/>
            <w:rPr>
              <w:rFonts w:ascii="CG Times (WN)" w:hAnsi="CG Times (WN)"/>
              <w:b/>
              <w:smallCaps/>
              <w:sz w:val="28"/>
              <w:szCs w:val="28"/>
            </w:rPr>
          </w:pPr>
          <w:r>
            <w:rPr>
              <w:b/>
              <w:smallCaps/>
            </w:rPr>
            <w:t>Cyber Application</w:t>
          </w:r>
        </w:p>
      </w:tc>
      <w:tc>
        <w:tcPr>
          <w:tcW w:w="3060" w:type="dxa"/>
          <w:vAlign w:val="center"/>
        </w:tcPr>
        <w:p w14:paraId="40631AD5" w14:textId="77777777" w:rsidR="00584477" w:rsidRPr="00DE6AAC" w:rsidRDefault="00584477" w:rsidP="00584477">
          <w:pPr>
            <w:widowControl/>
            <w:jc w:val="center"/>
            <w:rPr>
              <w:rFonts w:ascii="Arial" w:hAnsi="Arial" w:cs="Arial"/>
              <w:b/>
              <w:sz w:val="16"/>
              <w:szCs w:val="16"/>
            </w:rPr>
          </w:pPr>
          <w:r w:rsidRPr="00DE6AAC">
            <w:rPr>
              <w:rFonts w:ascii="Arial" w:hAnsi="Arial" w:cs="Arial"/>
              <w:b/>
              <w:sz w:val="16"/>
              <w:szCs w:val="16"/>
            </w:rPr>
            <w:t>P.O. Box 5670</w:t>
          </w:r>
        </w:p>
        <w:p w14:paraId="3509392B" w14:textId="77777777" w:rsidR="00584477" w:rsidRPr="00DE6AAC" w:rsidRDefault="00584477" w:rsidP="00584477">
          <w:pPr>
            <w:pStyle w:val="Heading5"/>
            <w:rPr>
              <w:rFonts w:ascii="Arial" w:hAnsi="Arial" w:cs="Arial"/>
              <w:sz w:val="16"/>
              <w:szCs w:val="16"/>
            </w:rPr>
          </w:pPr>
          <w:r w:rsidRPr="00DE6AAC">
            <w:rPr>
              <w:rFonts w:ascii="Arial" w:hAnsi="Arial" w:cs="Arial"/>
              <w:sz w:val="16"/>
              <w:szCs w:val="16"/>
            </w:rPr>
            <w:t>Cortland, NY 13045</w:t>
          </w:r>
        </w:p>
        <w:p w14:paraId="3DE2EDA7" w14:textId="77777777" w:rsidR="00584477" w:rsidRPr="00386DF4" w:rsidRDefault="00584477" w:rsidP="00584477">
          <w:pPr>
            <w:widowControl/>
            <w:jc w:val="center"/>
            <w:rPr>
              <w:rFonts w:ascii="Arial" w:hAnsi="Arial" w:cs="Arial"/>
              <w:b/>
              <w:sz w:val="16"/>
              <w:szCs w:val="16"/>
              <w:lang w:val="fr-FR"/>
            </w:rPr>
          </w:pPr>
          <w:r w:rsidRPr="00386DF4">
            <w:rPr>
              <w:rFonts w:ascii="Arial" w:hAnsi="Arial" w:cs="Arial"/>
              <w:b/>
              <w:sz w:val="16"/>
              <w:szCs w:val="16"/>
              <w:lang w:val="fr-FR"/>
            </w:rPr>
            <w:t>Phone: (800) 822-3747</w:t>
          </w:r>
        </w:p>
        <w:p w14:paraId="45C40100" w14:textId="77777777" w:rsidR="00584477" w:rsidRPr="00386DF4" w:rsidRDefault="00584477" w:rsidP="00584477">
          <w:pPr>
            <w:widowControl/>
            <w:jc w:val="center"/>
            <w:rPr>
              <w:rFonts w:ascii="Arial" w:hAnsi="Arial" w:cs="Arial"/>
              <w:b/>
              <w:sz w:val="16"/>
              <w:szCs w:val="16"/>
              <w:lang w:val="fr-FR"/>
            </w:rPr>
          </w:pPr>
          <w:r w:rsidRPr="00386DF4">
            <w:rPr>
              <w:rFonts w:ascii="Arial" w:hAnsi="Arial" w:cs="Arial"/>
              <w:b/>
              <w:sz w:val="16"/>
              <w:szCs w:val="16"/>
              <w:lang w:val="fr-FR"/>
            </w:rPr>
            <w:t>Fax: (607) 756-5051</w:t>
          </w:r>
        </w:p>
        <w:p w14:paraId="0B6734F8" w14:textId="77777777" w:rsidR="00584477" w:rsidRPr="00386DF4" w:rsidRDefault="00584477" w:rsidP="00584477">
          <w:pPr>
            <w:widowControl/>
            <w:jc w:val="center"/>
            <w:rPr>
              <w:rFonts w:ascii="Arial" w:hAnsi="Arial" w:cs="Arial"/>
              <w:b/>
              <w:sz w:val="16"/>
              <w:szCs w:val="16"/>
              <w:lang w:val="fr-FR"/>
            </w:rPr>
          </w:pPr>
          <w:r w:rsidRPr="00386DF4">
            <w:rPr>
              <w:rFonts w:ascii="Arial" w:hAnsi="Arial" w:cs="Arial"/>
              <w:b/>
              <w:sz w:val="16"/>
              <w:szCs w:val="16"/>
              <w:lang w:val="fr-FR"/>
            </w:rPr>
            <w:t>Email: applications@</w:t>
          </w:r>
        </w:p>
        <w:p w14:paraId="1167CB03" w14:textId="77777777" w:rsidR="00584477" w:rsidRPr="00386DF4" w:rsidRDefault="00584477" w:rsidP="00584477">
          <w:pPr>
            <w:widowControl/>
            <w:jc w:val="center"/>
            <w:rPr>
              <w:rFonts w:ascii="CG Times (WN)" w:hAnsi="CG Times (WN)"/>
              <w:b/>
              <w:lang w:val="fr-FR"/>
            </w:rPr>
          </w:pPr>
          <w:r w:rsidRPr="00386DF4">
            <w:rPr>
              <w:rFonts w:ascii="Arial" w:hAnsi="Arial" w:cs="Arial"/>
              <w:b/>
              <w:sz w:val="16"/>
              <w:szCs w:val="16"/>
              <w:lang w:val="fr-FR"/>
            </w:rPr>
            <w:t>mcneilandcompany.com</w:t>
          </w:r>
        </w:p>
      </w:tc>
    </w:tr>
  </w:tbl>
  <w:p w14:paraId="0B6F3E71" w14:textId="77777777" w:rsidR="00584477" w:rsidRDefault="005844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48BF" w14:textId="77777777" w:rsidR="00F66A18" w:rsidRDefault="00F66A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C35428"/>
    <w:multiLevelType w:val="singleLevel"/>
    <w:tmpl w:val="22F6BD8C"/>
    <w:lvl w:ilvl="0">
      <w:start w:val="1"/>
      <w:numFmt w:val="bullet"/>
      <w:lvlText w:val=""/>
      <w:lvlJc w:val="left"/>
      <w:pPr>
        <w:tabs>
          <w:tab w:val="num" w:pos="720"/>
        </w:tabs>
        <w:ind w:left="720" w:hanging="360"/>
      </w:pPr>
      <w:rPr>
        <w:rFonts w:ascii="Symbol" w:hAnsi="Symbol" w:hint="default"/>
        <w:sz w:val="16"/>
      </w:rPr>
    </w:lvl>
  </w:abstractNum>
  <w:abstractNum w:abstractNumId="2" w15:restartNumberingAfterBreak="0">
    <w:nsid w:val="05A00008"/>
    <w:multiLevelType w:val="hybridMultilevel"/>
    <w:tmpl w:val="CAE2DB5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EB5478"/>
    <w:multiLevelType w:val="hybridMultilevel"/>
    <w:tmpl w:val="810C3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3E51F4"/>
    <w:multiLevelType w:val="singleLevel"/>
    <w:tmpl w:val="22F6BD8C"/>
    <w:lvl w:ilvl="0">
      <w:start w:val="1"/>
      <w:numFmt w:val="bullet"/>
      <w:lvlText w:val=""/>
      <w:lvlJc w:val="left"/>
      <w:pPr>
        <w:tabs>
          <w:tab w:val="num" w:pos="720"/>
        </w:tabs>
        <w:ind w:left="720" w:hanging="360"/>
      </w:pPr>
      <w:rPr>
        <w:rFonts w:ascii="Symbol" w:hAnsi="Symbol" w:hint="default"/>
        <w:sz w:val="16"/>
      </w:rPr>
    </w:lvl>
  </w:abstractNum>
  <w:abstractNum w:abstractNumId="5" w15:restartNumberingAfterBreak="0">
    <w:nsid w:val="10606D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8D0981"/>
    <w:multiLevelType w:val="hybridMultilevel"/>
    <w:tmpl w:val="FE8AC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37043F"/>
    <w:multiLevelType w:val="singleLevel"/>
    <w:tmpl w:val="22F6BD8C"/>
    <w:lvl w:ilvl="0">
      <w:start w:val="1"/>
      <w:numFmt w:val="bullet"/>
      <w:lvlText w:val=""/>
      <w:lvlJc w:val="left"/>
      <w:pPr>
        <w:tabs>
          <w:tab w:val="num" w:pos="720"/>
        </w:tabs>
        <w:ind w:left="720" w:hanging="360"/>
      </w:pPr>
      <w:rPr>
        <w:rFonts w:ascii="Symbol" w:hAnsi="Symbol" w:hint="default"/>
        <w:sz w:val="16"/>
      </w:rPr>
    </w:lvl>
  </w:abstractNum>
  <w:abstractNum w:abstractNumId="8" w15:restartNumberingAfterBreak="0">
    <w:nsid w:val="63575EE4"/>
    <w:multiLevelType w:val="hybridMultilevel"/>
    <w:tmpl w:val="C8645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AB02B42"/>
    <w:multiLevelType w:val="singleLevel"/>
    <w:tmpl w:val="22F6BD8C"/>
    <w:lvl w:ilvl="0">
      <w:start w:val="1"/>
      <w:numFmt w:val="bullet"/>
      <w:lvlText w:val=""/>
      <w:lvlJc w:val="left"/>
      <w:pPr>
        <w:tabs>
          <w:tab w:val="num" w:pos="720"/>
        </w:tabs>
        <w:ind w:left="720" w:hanging="360"/>
      </w:pPr>
      <w:rPr>
        <w:rFonts w:ascii="Symbol" w:hAnsi="Symbol" w:hint="default"/>
        <w:sz w:val="16"/>
      </w:rPr>
    </w:lvl>
  </w:abstractNum>
  <w:abstractNum w:abstractNumId="10" w15:restartNumberingAfterBreak="0">
    <w:nsid w:val="77D27C95"/>
    <w:multiLevelType w:val="hybridMultilevel"/>
    <w:tmpl w:val="5B344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06577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22034712">
    <w:abstractNumId w:val="6"/>
  </w:num>
  <w:num w:numId="3" w16cid:durableId="335427228">
    <w:abstractNumId w:val="10"/>
  </w:num>
  <w:num w:numId="4" w16cid:durableId="132454969">
    <w:abstractNumId w:val="5"/>
  </w:num>
  <w:num w:numId="5" w16cid:durableId="19736318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06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1689554">
    <w:abstractNumId w:val="4"/>
  </w:num>
  <w:num w:numId="8" w16cid:durableId="2043702062">
    <w:abstractNumId w:val="9"/>
  </w:num>
  <w:num w:numId="9" w16cid:durableId="1606227904">
    <w:abstractNumId w:val="1"/>
  </w:num>
  <w:num w:numId="10" w16cid:durableId="1484856351">
    <w:abstractNumId w:val="7"/>
  </w:num>
  <w:num w:numId="11" w16cid:durableId="637029249">
    <w:abstractNumId w:val="3"/>
  </w:num>
  <w:num w:numId="12" w16cid:durableId="1117219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BA3"/>
    <w:rsid w:val="0000292F"/>
    <w:rsid w:val="00003DF5"/>
    <w:rsid w:val="00003E63"/>
    <w:rsid w:val="0001294D"/>
    <w:rsid w:val="00014514"/>
    <w:rsid w:val="000155A3"/>
    <w:rsid w:val="00025C58"/>
    <w:rsid w:val="00026F96"/>
    <w:rsid w:val="0002759C"/>
    <w:rsid w:val="00027C42"/>
    <w:rsid w:val="000501B7"/>
    <w:rsid w:val="00050C23"/>
    <w:rsid w:val="00061EE0"/>
    <w:rsid w:val="0006324D"/>
    <w:rsid w:val="00067317"/>
    <w:rsid w:val="00075A36"/>
    <w:rsid w:val="00076D1E"/>
    <w:rsid w:val="00081C5C"/>
    <w:rsid w:val="000827F3"/>
    <w:rsid w:val="00085183"/>
    <w:rsid w:val="000942C3"/>
    <w:rsid w:val="0009674D"/>
    <w:rsid w:val="00096EDD"/>
    <w:rsid w:val="000A136F"/>
    <w:rsid w:val="000A51D0"/>
    <w:rsid w:val="000A64B3"/>
    <w:rsid w:val="000B2DAF"/>
    <w:rsid w:val="000B710D"/>
    <w:rsid w:val="000C548E"/>
    <w:rsid w:val="000C5786"/>
    <w:rsid w:val="000D1D75"/>
    <w:rsid w:val="000D4381"/>
    <w:rsid w:val="000D4B08"/>
    <w:rsid w:val="000E5715"/>
    <w:rsid w:val="000F1E08"/>
    <w:rsid w:val="000F4047"/>
    <w:rsid w:val="000F48E9"/>
    <w:rsid w:val="000F4DA8"/>
    <w:rsid w:val="001029FE"/>
    <w:rsid w:val="00107C89"/>
    <w:rsid w:val="00111E93"/>
    <w:rsid w:val="001120B0"/>
    <w:rsid w:val="001202B9"/>
    <w:rsid w:val="00124BA3"/>
    <w:rsid w:val="001272E8"/>
    <w:rsid w:val="001279D0"/>
    <w:rsid w:val="0013175B"/>
    <w:rsid w:val="001333A6"/>
    <w:rsid w:val="00133F66"/>
    <w:rsid w:val="00135430"/>
    <w:rsid w:val="001358BC"/>
    <w:rsid w:val="00141CA2"/>
    <w:rsid w:val="0015008A"/>
    <w:rsid w:val="0015037A"/>
    <w:rsid w:val="00151F6D"/>
    <w:rsid w:val="00154AE5"/>
    <w:rsid w:val="00155B6E"/>
    <w:rsid w:val="00166B89"/>
    <w:rsid w:val="0017222E"/>
    <w:rsid w:val="001743CB"/>
    <w:rsid w:val="00176A80"/>
    <w:rsid w:val="001839C8"/>
    <w:rsid w:val="00185A87"/>
    <w:rsid w:val="00193A40"/>
    <w:rsid w:val="00193FED"/>
    <w:rsid w:val="00194838"/>
    <w:rsid w:val="001A11F3"/>
    <w:rsid w:val="001A27AB"/>
    <w:rsid w:val="001A2B8C"/>
    <w:rsid w:val="001A58F0"/>
    <w:rsid w:val="001B1D33"/>
    <w:rsid w:val="001C367F"/>
    <w:rsid w:val="001C373E"/>
    <w:rsid w:val="001C64BD"/>
    <w:rsid w:val="001C66F1"/>
    <w:rsid w:val="001D2CA5"/>
    <w:rsid w:val="001D2FD2"/>
    <w:rsid w:val="001D441F"/>
    <w:rsid w:val="001E5774"/>
    <w:rsid w:val="001E6217"/>
    <w:rsid w:val="001E713F"/>
    <w:rsid w:val="001F0ACA"/>
    <w:rsid w:val="001F213B"/>
    <w:rsid w:val="001F4ED3"/>
    <w:rsid w:val="001F58C9"/>
    <w:rsid w:val="002029C7"/>
    <w:rsid w:val="00207102"/>
    <w:rsid w:val="00212942"/>
    <w:rsid w:val="00212E9C"/>
    <w:rsid w:val="0021406B"/>
    <w:rsid w:val="002163D6"/>
    <w:rsid w:val="00220AE0"/>
    <w:rsid w:val="002274CF"/>
    <w:rsid w:val="002308D8"/>
    <w:rsid w:val="0023165C"/>
    <w:rsid w:val="00234378"/>
    <w:rsid w:val="002369F8"/>
    <w:rsid w:val="00236F1B"/>
    <w:rsid w:val="002379AD"/>
    <w:rsid w:val="00241474"/>
    <w:rsid w:val="002421E5"/>
    <w:rsid w:val="0024446A"/>
    <w:rsid w:val="002464A9"/>
    <w:rsid w:val="002602F6"/>
    <w:rsid w:val="00263520"/>
    <w:rsid w:val="0026711A"/>
    <w:rsid w:val="0027139A"/>
    <w:rsid w:val="0027150D"/>
    <w:rsid w:val="00271F82"/>
    <w:rsid w:val="002738A3"/>
    <w:rsid w:val="00276680"/>
    <w:rsid w:val="002836A5"/>
    <w:rsid w:val="00285C56"/>
    <w:rsid w:val="0029212B"/>
    <w:rsid w:val="00294CD3"/>
    <w:rsid w:val="00294DC1"/>
    <w:rsid w:val="0029565C"/>
    <w:rsid w:val="00296A45"/>
    <w:rsid w:val="002A0558"/>
    <w:rsid w:val="002A0B05"/>
    <w:rsid w:val="002A1BCD"/>
    <w:rsid w:val="002A6E01"/>
    <w:rsid w:val="002B0E8B"/>
    <w:rsid w:val="002B11B2"/>
    <w:rsid w:val="002B2461"/>
    <w:rsid w:val="002C337F"/>
    <w:rsid w:val="002D36D2"/>
    <w:rsid w:val="002D39FB"/>
    <w:rsid w:val="002D4AB7"/>
    <w:rsid w:val="002D4AFB"/>
    <w:rsid w:val="002D4B92"/>
    <w:rsid w:val="002E19D1"/>
    <w:rsid w:val="002E4205"/>
    <w:rsid w:val="002E5414"/>
    <w:rsid w:val="002E5E13"/>
    <w:rsid w:val="002E6E33"/>
    <w:rsid w:val="002F09F1"/>
    <w:rsid w:val="002F45A6"/>
    <w:rsid w:val="002F5E2E"/>
    <w:rsid w:val="00301AC3"/>
    <w:rsid w:val="003021F3"/>
    <w:rsid w:val="00305840"/>
    <w:rsid w:val="00307B93"/>
    <w:rsid w:val="00321EFA"/>
    <w:rsid w:val="00322EC3"/>
    <w:rsid w:val="003240CC"/>
    <w:rsid w:val="00324528"/>
    <w:rsid w:val="00331A40"/>
    <w:rsid w:val="00334A9E"/>
    <w:rsid w:val="00340630"/>
    <w:rsid w:val="0034089E"/>
    <w:rsid w:val="00343BD5"/>
    <w:rsid w:val="00355F51"/>
    <w:rsid w:val="00362AC0"/>
    <w:rsid w:val="00363609"/>
    <w:rsid w:val="003636FD"/>
    <w:rsid w:val="003645C8"/>
    <w:rsid w:val="00365010"/>
    <w:rsid w:val="00365E6D"/>
    <w:rsid w:val="00370717"/>
    <w:rsid w:val="00382B1F"/>
    <w:rsid w:val="00382DFC"/>
    <w:rsid w:val="00385CB0"/>
    <w:rsid w:val="00386DF4"/>
    <w:rsid w:val="00387A5D"/>
    <w:rsid w:val="00387E7B"/>
    <w:rsid w:val="00393252"/>
    <w:rsid w:val="003A3373"/>
    <w:rsid w:val="003A3FC0"/>
    <w:rsid w:val="003A7BD3"/>
    <w:rsid w:val="003B1062"/>
    <w:rsid w:val="003B1820"/>
    <w:rsid w:val="003B68FB"/>
    <w:rsid w:val="003C260B"/>
    <w:rsid w:val="003C35B1"/>
    <w:rsid w:val="003C3ED9"/>
    <w:rsid w:val="003C425D"/>
    <w:rsid w:val="003E285B"/>
    <w:rsid w:val="003E50D3"/>
    <w:rsid w:val="003F4460"/>
    <w:rsid w:val="00400914"/>
    <w:rsid w:val="004013B2"/>
    <w:rsid w:val="00402661"/>
    <w:rsid w:val="00411A53"/>
    <w:rsid w:val="0041202F"/>
    <w:rsid w:val="004120BF"/>
    <w:rsid w:val="00414151"/>
    <w:rsid w:val="004145A1"/>
    <w:rsid w:val="0041611C"/>
    <w:rsid w:val="00420A7E"/>
    <w:rsid w:val="00422CD7"/>
    <w:rsid w:val="00430883"/>
    <w:rsid w:val="00431123"/>
    <w:rsid w:val="00432BB4"/>
    <w:rsid w:val="00434332"/>
    <w:rsid w:val="00437874"/>
    <w:rsid w:val="004511B6"/>
    <w:rsid w:val="00456440"/>
    <w:rsid w:val="00461AE3"/>
    <w:rsid w:val="00463D94"/>
    <w:rsid w:val="0046560D"/>
    <w:rsid w:val="00471ADD"/>
    <w:rsid w:val="00476EE6"/>
    <w:rsid w:val="004772DF"/>
    <w:rsid w:val="0048073E"/>
    <w:rsid w:val="00485AD3"/>
    <w:rsid w:val="00486AD8"/>
    <w:rsid w:val="00487BCF"/>
    <w:rsid w:val="00487F1B"/>
    <w:rsid w:val="00491864"/>
    <w:rsid w:val="00494653"/>
    <w:rsid w:val="004959E4"/>
    <w:rsid w:val="004A1A71"/>
    <w:rsid w:val="004A43FC"/>
    <w:rsid w:val="004A7E15"/>
    <w:rsid w:val="004B319B"/>
    <w:rsid w:val="004B44DB"/>
    <w:rsid w:val="004B5059"/>
    <w:rsid w:val="004D110A"/>
    <w:rsid w:val="004D552C"/>
    <w:rsid w:val="004E4ABF"/>
    <w:rsid w:val="004E6F4E"/>
    <w:rsid w:val="004F286B"/>
    <w:rsid w:val="004F4757"/>
    <w:rsid w:val="004F77BB"/>
    <w:rsid w:val="004F7E74"/>
    <w:rsid w:val="004F7FCB"/>
    <w:rsid w:val="00502DE4"/>
    <w:rsid w:val="005101EE"/>
    <w:rsid w:val="00510650"/>
    <w:rsid w:val="005116AD"/>
    <w:rsid w:val="00512D5B"/>
    <w:rsid w:val="0051522A"/>
    <w:rsid w:val="0051595B"/>
    <w:rsid w:val="00521CAD"/>
    <w:rsid w:val="005227A4"/>
    <w:rsid w:val="00526C4C"/>
    <w:rsid w:val="005303A3"/>
    <w:rsid w:val="00532DEB"/>
    <w:rsid w:val="00537DF3"/>
    <w:rsid w:val="00550994"/>
    <w:rsid w:val="00550CBF"/>
    <w:rsid w:val="0056103E"/>
    <w:rsid w:val="005612D1"/>
    <w:rsid w:val="0056371F"/>
    <w:rsid w:val="00567B76"/>
    <w:rsid w:val="00567D91"/>
    <w:rsid w:val="00570D0A"/>
    <w:rsid w:val="00574FDC"/>
    <w:rsid w:val="00584477"/>
    <w:rsid w:val="0058780C"/>
    <w:rsid w:val="00590C1B"/>
    <w:rsid w:val="00591325"/>
    <w:rsid w:val="00591F92"/>
    <w:rsid w:val="00593E87"/>
    <w:rsid w:val="005A13A4"/>
    <w:rsid w:val="005A17B9"/>
    <w:rsid w:val="005A5CDC"/>
    <w:rsid w:val="005A6ED9"/>
    <w:rsid w:val="005B5E2E"/>
    <w:rsid w:val="005C1F9B"/>
    <w:rsid w:val="005C2E97"/>
    <w:rsid w:val="005C506E"/>
    <w:rsid w:val="005C7C13"/>
    <w:rsid w:val="005D3555"/>
    <w:rsid w:val="005D3C3A"/>
    <w:rsid w:val="005D45E9"/>
    <w:rsid w:val="005D54F6"/>
    <w:rsid w:val="005E1FC6"/>
    <w:rsid w:val="005E757C"/>
    <w:rsid w:val="005F31E6"/>
    <w:rsid w:val="005F65AF"/>
    <w:rsid w:val="005F6F90"/>
    <w:rsid w:val="00603F64"/>
    <w:rsid w:val="00611F1B"/>
    <w:rsid w:val="006148E0"/>
    <w:rsid w:val="00616462"/>
    <w:rsid w:val="006262A2"/>
    <w:rsid w:val="00630F8D"/>
    <w:rsid w:val="00631CE6"/>
    <w:rsid w:val="00646EE8"/>
    <w:rsid w:val="00652635"/>
    <w:rsid w:val="00661FCB"/>
    <w:rsid w:val="0066206F"/>
    <w:rsid w:val="00662BEB"/>
    <w:rsid w:val="006674D3"/>
    <w:rsid w:val="00667DDF"/>
    <w:rsid w:val="00674B1E"/>
    <w:rsid w:val="006841B4"/>
    <w:rsid w:val="0069064A"/>
    <w:rsid w:val="006971EB"/>
    <w:rsid w:val="006A2156"/>
    <w:rsid w:val="006B1649"/>
    <w:rsid w:val="006B4A1F"/>
    <w:rsid w:val="006B5C58"/>
    <w:rsid w:val="006B7B09"/>
    <w:rsid w:val="006C2005"/>
    <w:rsid w:val="006C4565"/>
    <w:rsid w:val="006D0CB7"/>
    <w:rsid w:val="006D371E"/>
    <w:rsid w:val="006D5C34"/>
    <w:rsid w:val="006E1810"/>
    <w:rsid w:val="006E6F31"/>
    <w:rsid w:val="006F065D"/>
    <w:rsid w:val="006F53AF"/>
    <w:rsid w:val="006F57C5"/>
    <w:rsid w:val="006F5F00"/>
    <w:rsid w:val="006F7013"/>
    <w:rsid w:val="0070014E"/>
    <w:rsid w:val="007030B7"/>
    <w:rsid w:val="0071174B"/>
    <w:rsid w:val="00713FE0"/>
    <w:rsid w:val="00717205"/>
    <w:rsid w:val="0072306D"/>
    <w:rsid w:val="007233AB"/>
    <w:rsid w:val="0072438E"/>
    <w:rsid w:val="007253E7"/>
    <w:rsid w:val="00726C05"/>
    <w:rsid w:val="00727C67"/>
    <w:rsid w:val="00730F40"/>
    <w:rsid w:val="007350E4"/>
    <w:rsid w:val="0074418C"/>
    <w:rsid w:val="00744B66"/>
    <w:rsid w:val="007502DC"/>
    <w:rsid w:val="00750CF5"/>
    <w:rsid w:val="00751C1C"/>
    <w:rsid w:val="0076302D"/>
    <w:rsid w:val="00765AAA"/>
    <w:rsid w:val="00774FDB"/>
    <w:rsid w:val="00776AA3"/>
    <w:rsid w:val="00782A18"/>
    <w:rsid w:val="00785502"/>
    <w:rsid w:val="00794AB5"/>
    <w:rsid w:val="007B19F4"/>
    <w:rsid w:val="007B1A2A"/>
    <w:rsid w:val="007C3B32"/>
    <w:rsid w:val="007C719F"/>
    <w:rsid w:val="007D32B6"/>
    <w:rsid w:val="007D54E6"/>
    <w:rsid w:val="007D58FF"/>
    <w:rsid w:val="007D6021"/>
    <w:rsid w:val="007E357C"/>
    <w:rsid w:val="007E375B"/>
    <w:rsid w:val="007E4F19"/>
    <w:rsid w:val="007F022C"/>
    <w:rsid w:val="00800B3B"/>
    <w:rsid w:val="00801C6E"/>
    <w:rsid w:val="00813013"/>
    <w:rsid w:val="00813A2C"/>
    <w:rsid w:val="00814772"/>
    <w:rsid w:val="00821CC4"/>
    <w:rsid w:val="00823B90"/>
    <w:rsid w:val="0082435A"/>
    <w:rsid w:val="00827270"/>
    <w:rsid w:val="008365B1"/>
    <w:rsid w:val="00837FF4"/>
    <w:rsid w:val="0084331E"/>
    <w:rsid w:val="008447CE"/>
    <w:rsid w:val="00846EA7"/>
    <w:rsid w:val="00851A0B"/>
    <w:rsid w:val="008531D7"/>
    <w:rsid w:val="0085503A"/>
    <w:rsid w:val="008701D4"/>
    <w:rsid w:val="00870388"/>
    <w:rsid w:val="0087171C"/>
    <w:rsid w:val="00872CD1"/>
    <w:rsid w:val="00873634"/>
    <w:rsid w:val="00876FBA"/>
    <w:rsid w:val="0088003C"/>
    <w:rsid w:val="00884330"/>
    <w:rsid w:val="008851B4"/>
    <w:rsid w:val="008857D2"/>
    <w:rsid w:val="008873D3"/>
    <w:rsid w:val="008916C1"/>
    <w:rsid w:val="008943E6"/>
    <w:rsid w:val="00896025"/>
    <w:rsid w:val="00897451"/>
    <w:rsid w:val="008A1BA3"/>
    <w:rsid w:val="008A31A5"/>
    <w:rsid w:val="008B2179"/>
    <w:rsid w:val="008B22C7"/>
    <w:rsid w:val="008B3CAA"/>
    <w:rsid w:val="008B687A"/>
    <w:rsid w:val="008D1CBA"/>
    <w:rsid w:val="008D77AA"/>
    <w:rsid w:val="008E0A1F"/>
    <w:rsid w:val="008E2802"/>
    <w:rsid w:val="008E3D93"/>
    <w:rsid w:val="008E7F7A"/>
    <w:rsid w:val="008F388A"/>
    <w:rsid w:val="008F4DAE"/>
    <w:rsid w:val="009017AB"/>
    <w:rsid w:val="0090286C"/>
    <w:rsid w:val="009063A7"/>
    <w:rsid w:val="00932CD4"/>
    <w:rsid w:val="00933137"/>
    <w:rsid w:val="00935E7D"/>
    <w:rsid w:val="00946021"/>
    <w:rsid w:val="00947F2D"/>
    <w:rsid w:val="00950BF4"/>
    <w:rsid w:val="009513DD"/>
    <w:rsid w:val="00961B17"/>
    <w:rsid w:val="00965B0E"/>
    <w:rsid w:val="00966B3D"/>
    <w:rsid w:val="009677EC"/>
    <w:rsid w:val="00970C08"/>
    <w:rsid w:val="00972804"/>
    <w:rsid w:val="0097464C"/>
    <w:rsid w:val="009766A1"/>
    <w:rsid w:val="0098459B"/>
    <w:rsid w:val="009912FC"/>
    <w:rsid w:val="009A563E"/>
    <w:rsid w:val="009B365A"/>
    <w:rsid w:val="009B5349"/>
    <w:rsid w:val="009C0EF6"/>
    <w:rsid w:val="009D051A"/>
    <w:rsid w:val="009D33C5"/>
    <w:rsid w:val="009D6038"/>
    <w:rsid w:val="009E0017"/>
    <w:rsid w:val="009E15F4"/>
    <w:rsid w:val="009E561A"/>
    <w:rsid w:val="009E5709"/>
    <w:rsid w:val="009E5EAF"/>
    <w:rsid w:val="009F2F19"/>
    <w:rsid w:val="009F3E0B"/>
    <w:rsid w:val="009F4494"/>
    <w:rsid w:val="00A0676D"/>
    <w:rsid w:val="00A10AF3"/>
    <w:rsid w:val="00A11751"/>
    <w:rsid w:val="00A23B6B"/>
    <w:rsid w:val="00A23CB9"/>
    <w:rsid w:val="00A31774"/>
    <w:rsid w:val="00A325E9"/>
    <w:rsid w:val="00A34A5C"/>
    <w:rsid w:val="00A3694B"/>
    <w:rsid w:val="00A50503"/>
    <w:rsid w:val="00A533D3"/>
    <w:rsid w:val="00A53E3E"/>
    <w:rsid w:val="00A54914"/>
    <w:rsid w:val="00A674D9"/>
    <w:rsid w:val="00A724C0"/>
    <w:rsid w:val="00A902FA"/>
    <w:rsid w:val="00A9081B"/>
    <w:rsid w:val="00AA431E"/>
    <w:rsid w:val="00AA67BB"/>
    <w:rsid w:val="00AA72E1"/>
    <w:rsid w:val="00AB3587"/>
    <w:rsid w:val="00AB3E24"/>
    <w:rsid w:val="00AB5791"/>
    <w:rsid w:val="00AC2960"/>
    <w:rsid w:val="00AC3849"/>
    <w:rsid w:val="00AD4117"/>
    <w:rsid w:val="00AD77E4"/>
    <w:rsid w:val="00AE01BC"/>
    <w:rsid w:val="00AE5AA4"/>
    <w:rsid w:val="00AE6F24"/>
    <w:rsid w:val="00AF6BB3"/>
    <w:rsid w:val="00AF71B7"/>
    <w:rsid w:val="00B00085"/>
    <w:rsid w:val="00B04F6C"/>
    <w:rsid w:val="00B06FA0"/>
    <w:rsid w:val="00B06FA5"/>
    <w:rsid w:val="00B10E35"/>
    <w:rsid w:val="00B1212B"/>
    <w:rsid w:val="00B24D30"/>
    <w:rsid w:val="00B33026"/>
    <w:rsid w:val="00B37F8B"/>
    <w:rsid w:val="00B40745"/>
    <w:rsid w:val="00B46354"/>
    <w:rsid w:val="00B46557"/>
    <w:rsid w:val="00B46793"/>
    <w:rsid w:val="00B50352"/>
    <w:rsid w:val="00B50AF1"/>
    <w:rsid w:val="00B525AE"/>
    <w:rsid w:val="00B5295D"/>
    <w:rsid w:val="00B54346"/>
    <w:rsid w:val="00B57B5E"/>
    <w:rsid w:val="00B62FAB"/>
    <w:rsid w:val="00B66143"/>
    <w:rsid w:val="00B6741B"/>
    <w:rsid w:val="00B7046D"/>
    <w:rsid w:val="00B70BC2"/>
    <w:rsid w:val="00B70DAB"/>
    <w:rsid w:val="00B719D5"/>
    <w:rsid w:val="00B84EB5"/>
    <w:rsid w:val="00B865BE"/>
    <w:rsid w:val="00B86B27"/>
    <w:rsid w:val="00B87096"/>
    <w:rsid w:val="00B91206"/>
    <w:rsid w:val="00B92C91"/>
    <w:rsid w:val="00B93B6B"/>
    <w:rsid w:val="00BA078C"/>
    <w:rsid w:val="00BA0BF9"/>
    <w:rsid w:val="00BA165A"/>
    <w:rsid w:val="00BA1DC6"/>
    <w:rsid w:val="00BA35AF"/>
    <w:rsid w:val="00BA5799"/>
    <w:rsid w:val="00BA64D2"/>
    <w:rsid w:val="00BA780D"/>
    <w:rsid w:val="00BB1D2F"/>
    <w:rsid w:val="00BC48C5"/>
    <w:rsid w:val="00BC630F"/>
    <w:rsid w:val="00BC79FD"/>
    <w:rsid w:val="00BD02EE"/>
    <w:rsid w:val="00BD2F0D"/>
    <w:rsid w:val="00BD3E7F"/>
    <w:rsid w:val="00BD6293"/>
    <w:rsid w:val="00BE0A58"/>
    <w:rsid w:val="00BE2363"/>
    <w:rsid w:val="00BE5A03"/>
    <w:rsid w:val="00BF0FAC"/>
    <w:rsid w:val="00BF1768"/>
    <w:rsid w:val="00BF6EBF"/>
    <w:rsid w:val="00C11BBC"/>
    <w:rsid w:val="00C1457C"/>
    <w:rsid w:val="00C206F8"/>
    <w:rsid w:val="00C20EB1"/>
    <w:rsid w:val="00C22727"/>
    <w:rsid w:val="00C231D9"/>
    <w:rsid w:val="00C2377A"/>
    <w:rsid w:val="00C271D6"/>
    <w:rsid w:val="00C31534"/>
    <w:rsid w:val="00C31F75"/>
    <w:rsid w:val="00C4737F"/>
    <w:rsid w:val="00C529A2"/>
    <w:rsid w:val="00C56781"/>
    <w:rsid w:val="00C56AF5"/>
    <w:rsid w:val="00C57ABD"/>
    <w:rsid w:val="00C61BF5"/>
    <w:rsid w:val="00C644BC"/>
    <w:rsid w:val="00C64E69"/>
    <w:rsid w:val="00C82CCE"/>
    <w:rsid w:val="00C84B68"/>
    <w:rsid w:val="00C90600"/>
    <w:rsid w:val="00C909FB"/>
    <w:rsid w:val="00C90F03"/>
    <w:rsid w:val="00C91874"/>
    <w:rsid w:val="00C93BC8"/>
    <w:rsid w:val="00C976B7"/>
    <w:rsid w:val="00CA045E"/>
    <w:rsid w:val="00CA0AC5"/>
    <w:rsid w:val="00CA3135"/>
    <w:rsid w:val="00CB0B14"/>
    <w:rsid w:val="00CB3671"/>
    <w:rsid w:val="00CB47B2"/>
    <w:rsid w:val="00CB5CC6"/>
    <w:rsid w:val="00CB7055"/>
    <w:rsid w:val="00CD53FA"/>
    <w:rsid w:val="00CD67CE"/>
    <w:rsid w:val="00CD6E02"/>
    <w:rsid w:val="00CE2867"/>
    <w:rsid w:val="00CE3E2D"/>
    <w:rsid w:val="00CE52CE"/>
    <w:rsid w:val="00CE69D5"/>
    <w:rsid w:val="00CE7705"/>
    <w:rsid w:val="00CF1F8B"/>
    <w:rsid w:val="00CF28C4"/>
    <w:rsid w:val="00CF388B"/>
    <w:rsid w:val="00CF5E09"/>
    <w:rsid w:val="00D05ABB"/>
    <w:rsid w:val="00D217EB"/>
    <w:rsid w:val="00D220A1"/>
    <w:rsid w:val="00D24BBB"/>
    <w:rsid w:val="00D2578E"/>
    <w:rsid w:val="00D31244"/>
    <w:rsid w:val="00D316E0"/>
    <w:rsid w:val="00D31F0E"/>
    <w:rsid w:val="00D476F5"/>
    <w:rsid w:val="00D57D8F"/>
    <w:rsid w:val="00D67D62"/>
    <w:rsid w:val="00D70A8E"/>
    <w:rsid w:val="00D70D32"/>
    <w:rsid w:val="00D74227"/>
    <w:rsid w:val="00D773D8"/>
    <w:rsid w:val="00D77D1C"/>
    <w:rsid w:val="00D83E92"/>
    <w:rsid w:val="00D92A1D"/>
    <w:rsid w:val="00DA04D5"/>
    <w:rsid w:val="00DA20AE"/>
    <w:rsid w:val="00DA6268"/>
    <w:rsid w:val="00DB082F"/>
    <w:rsid w:val="00DB0C0A"/>
    <w:rsid w:val="00DB2D3C"/>
    <w:rsid w:val="00DB371F"/>
    <w:rsid w:val="00DB3C1B"/>
    <w:rsid w:val="00DC0547"/>
    <w:rsid w:val="00DC71F2"/>
    <w:rsid w:val="00DD38AF"/>
    <w:rsid w:val="00DD50AA"/>
    <w:rsid w:val="00DD5522"/>
    <w:rsid w:val="00DD65D1"/>
    <w:rsid w:val="00DD7827"/>
    <w:rsid w:val="00DE72C4"/>
    <w:rsid w:val="00DF1FEC"/>
    <w:rsid w:val="00DF755D"/>
    <w:rsid w:val="00E04AA5"/>
    <w:rsid w:val="00E05319"/>
    <w:rsid w:val="00E05F7B"/>
    <w:rsid w:val="00E066B4"/>
    <w:rsid w:val="00E23333"/>
    <w:rsid w:val="00E265E2"/>
    <w:rsid w:val="00E3250A"/>
    <w:rsid w:val="00E42ADD"/>
    <w:rsid w:val="00E4480B"/>
    <w:rsid w:val="00E70679"/>
    <w:rsid w:val="00E73499"/>
    <w:rsid w:val="00E77157"/>
    <w:rsid w:val="00E8019A"/>
    <w:rsid w:val="00E815D8"/>
    <w:rsid w:val="00E82DB7"/>
    <w:rsid w:val="00E83BAA"/>
    <w:rsid w:val="00E8414A"/>
    <w:rsid w:val="00E85F3B"/>
    <w:rsid w:val="00E86786"/>
    <w:rsid w:val="00E91A33"/>
    <w:rsid w:val="00E92399"/>
    <w:rsid w:val="00E923C7"/>
    <w:rsid w:val="00E92BCD"/>
    <w:rsid w:val="00E9583F"/>
    <w:rsid w:val="00E96426"/>
    <w:rsid w:val="00EA4D2B"/>
    <w:rsid w:val="00EA74C4"/>
    <w:rsid w:val="00EB4652"/>
    <w:rsid w:val="00EB7107"/>
    <w:rsid w:val="00ED097F"/>
    <w:rsid w:val="00ED30D9"/>
    <w:rsid w:val="00ED421F"/>
    <w:rsid w:val="00ED6C29"/>
    <w:rsid w:val="00EE5063"/>
    <w:rsid w:val="00EF2437"/>
    <w:rsid w:val="00EF4003"/>
    <w:rsid w:val="00EF69FD"/>
    <w:rsid w:val="00F0367E"/>
    <w:rsid w:val="00F03EA8"/>
    <w:rsid w:val="00F04553"/>
    <w:rsid w:val="00F06392"/>
    <w:rsid w:val="00F0685E"/>
    <w:rsid w:val="00F14F8E"/>
    <w:rsid w:val="00F167F3"/>
    <w:rsid w:val="00F22D1D"/>
    <w:rsid w:val="00F338BD"/>
    <w:rsid w:val="00F36134"/>
    <w:rsid w:val="00F36368"/>
    <w:rsid w:val="00F41BC6"/>
    <w:rsid w:val="00F47127"/>
    <w:rsid w:val="00F51886"/>
    <w:rsid w:val="00F53823"/>
    <w:rsid w:val="00F56E39"/>
    <w:rsid w:val="00F64CFD"/>
    <w:rsid w:val="00F66A18"/>
    <w:rsid w:val="00F70F42"/>
    <w:rsid w:val="00F802FB"/>
    <w:rsid w:val="00F85673"/>
    <w:rsid w:val="00FA651C"/>
    <w:rsid w:val="00FB2916"/>
    <w:rsid w:val="00FB4437"/>
    <w:rsid w:val="00FC4A80"/>
    <w:rsid w:val="00FC5766"/>
    <w:rsid w:val="00FC73A3"/>
    <w:rsid w:val="00FD1A56"/>
    <w:rsid w:val="00FD61E1"/>
    <w:rsid w:val="00FD6AEF"/>
    <w:rsid w:val="00FE190F"/>
    <w:rsid w:val="00FE206B"/>
    <w:rsid w:val="00FE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85F71D6"/>
  <w15:chartTrackingRefBased/>
  <w15:docId w15:val="{AD27EAA4-3573-45AB-A294-5B672382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DF5"/>
    <w:pPr>
      <w:widowControl w:val="0"/>
    </w:pPr>
    <w:rPr>
      <w:rFonts w:ascii="Arial Narrow" w:hAnsi="Arial Narrow"/>
    </w:rPr>
  </w:style>
  <w:style w:type="paragraph" w:styleId="Heading1">
    <w:name w:val="heading 1"/>
    <w:basedOn w:val="Normal"/>
    <w:next w:val="Normal"/>
    <w:qFormat/>
    <w:pPr>
      <w:keepNext/>
      <w:tabs>
        <w:tab w:val="left" w:pos="7920"/>
        <w:tab w:val="right" w:pos="9900"/>
      </w:tabs>
      <w:ind w:left="360"/>
      <w:outlineLvl w:val="0"/>
    </w:pPr>
    <w:rPr>
      <w:u w:val="single"/>
    </w:rPr>
  </w:style>
  <w:style w:type="paragraph" w:styleId="Heading2">
    <w:name w:val="heading 2"/>
    <w:basedOn w:val="Normal"/>
    <w:next w:val="Normal"/>
    <w:qFormat/>
    <w:pPr>
      <w:keepNext/>
      <w:jc w:val="center"/>
      <w:outlineLvl w:val="1"/>
    </w:pPr>
    <w:rPr>
      <w:rFonts w:ascii="CG Times (WN)" w:hAnsi="CG Times (WN)"/>
      <w:b/>
      <w:sz w:val="24"/>
    </w:rPr>
  </w:style>
  <w:style w:type="paragraph" w:styleId="Heading3">
    <w:name w:val="heading 3"/>
    <w:basedOn w:val="Normal"/>
    <w:next w:val="Normal"/>
    <w:qFormat/>
    <w:pPr>
      <w:keepNext/>
      <w:tabs>
        <w:tab w:val="left" w:pos="50"/>
        <w:tab w:val="left" w:pos="3716"/>
        <w:tab w:val="right" w:pos="4322"/>
      </w:tabs>
      <w:jc w:val="both"/>
      <w:outlineLvl w:val="2"/>
    </w:pPr>
    <w:rPr>
      <w:b/>
    </w:rPr>
  </w:style>
  <w:style w:type="paragraph" w:styleId="Heading4">
    <w:name w:val="heading 4"/>
    <w:basedOn w:val="Normal"/>
    <w:next w:val="Normal"/>
    <w:qFormat/>
    <w:pPr>
      <w:keepNext/>
      <w:widowControl/>
      <w:outlineLvl w:val="3"/>
    </w:pPr>
    <w:rPr>
      <w:b/>
      <w:sz w:val="24"/>
    </w:rPr>
  </w:style>
  <w:style w:type="paragraph" w:styleId="Heading5">
    <w:name w:val="heading 5"/>
    <w:basedOn w:val="Normal"/>
    <w:next w:val="Normal"/>
    <w:qFormat/>
    <w:pPr>
      <w:keepNext/>
      <w:widowControl/>
      <w:jc w:val="center"/>
      <w:outlineLvl w:val="4"/>
    </w:pPr>
    <w:rPr>
      <w:rFonts w:ascii="CG Times (WN)" w:hAnsi="CG Times (W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tyle>
  <w:style w:type="paragraph" w:customStyle="1" w:styleId="wfxFaxNum">
    <w:name w:val="wfxFaxNum"/>
    <w:basedOn w:val="Normal"/>
  </w:style>
  <w:style w:type="paragraph" w:customStyle="1" w:styleId="wfxDate">
    <w:name w:val="wfxDate"/>
    <w:basedOn w:val="Normal"/>
  </w:style>
  <w:style w:type="paragraph" w:customStyle="1" w:styleId="wfxTime">
    <w:name w:val="wfxTime"/>
    <w:basedOn w:val="Normal"/>
  </w:style>
  <w:style w:type="paragraph" w:customStyle="1" w:styleId="wfxCompany">
    <w:name w:val="wfxCompany"/>
    <w:basedOn w:val="Normal"/>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rPr>
      <w:rFonts w:ascii="Times New Roman" w:hAnsi="Times New Roman"/>
    </w:rPr>
  </w:style>
  <w:style w:type="paragraph" w:customStyle="1" w:styleId="p1">
    <w:name w:val="p1"/>
    <w:basedOn w:val="Normal"/>
    <w:pPr>
      <w:tabs>
        <w:tab w:val="left" w:pos="720"/>
      </w:tabs>
      <w:spacing w:line="240" w:lineRule="atLeast"/>
    </w:pPr>
    <w:rPr>
      <w:rFonts w:ascii="Chicago" w:hAnsi="Chicago"/>
      <w:sz w:val="24"/>
    </w:rPr>
  </w:style>
  <w:style w:type="paragraph" w:customStyle="1" w:styleId="c2">
    <w:name w:val="c2"/>
    <w:basedOn w:val="Normal"/>
    <w:pPr>
      <w:spacing w:line="240" w:lineRule="atLeast"/>
      <w:jc w:val="center"/>
    </w:pPr>
    <w:rPr>
      <w:rFonts w:ascii="Chicago" w:hAnsi="Chicago"/>
      <w:sz w:val="24"/>
    </w:rPr>
  </w:style>
  <w:style w:type="paragraph" w:styleId="BodyText">
    <w:name w:val="Body Text"/>
    <w:basedOn w:val="Normal"/>
    <w:link w:val="BodyTextChar"/>
    <w:pPr>
      <w:tabs>
        <w:tab w:val="left" w:pos="7920"/>
        <w:tab w:val="right" w:pos="9900"/>
      </w:tabs>
    </w:pPr>
    <w:rPr>
      <w:b/>
    </w:rPr>
  </w:style>
  <w:style w:type="paragraph" w:styleId="BodyText2">
    <w:name w:val="Body Text 2"/>
    <w:basedOn w:val="Normal"/>
    <w:pPr>
      <w:tabs>
        <w:tab w:val="left" w:pos="7920"/>
        <w:tab w:val="right" w:pos="9900"/>
      </w:tabs>
      <w:jc w:val="both"/>
    </w:pPr>
    <w:rPr>
      <w:b/>
      <w:caps/>
    </w:rPr>
  </w:style>
  <w:style w:type="paragraph" w:styleId="BodyText3">
    <w:name w:val="Body Text 3"/>
    <w:basedOn w:val="Normal"/>
    <w:pPr>
      <w:widowControl/>
      <w:tabs>
        <w:tab w:val="right" w:pos="10590"/>
      </w:tabs>
      <w:jc w:val="both"/>
    </w:pPr>
  </w:style>
  <w:style w:type="table" w:styleId="TableGrid">
    <w:name w:val="Table Grid"/>
    <w:basedOn w:val="TableNormal"/>
    <w:uiPriority w:val="39"/>
    <w:rsid w:val="005612D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82DFC"/>
    <w:rPr>
      <w:color w:val="0000FF"/>
      <w:u w:val="single"/>
    </w:rPr>
  </w:style>
  <w:style w:type="paragraph" w:customStyle="1" w:styleId="blocktext1">
    <w:name w:val="blocktext1"/>
    <w:basedOn w:val="Normal"/>
    <w:rsid w:val="00DD7827"/>
    <w:pPr>
      <w:keepLines/>
      <w:widowControl/>
      <w:overflowPunct w:val="0"/>
      <w:autoSpaceDE w:val="0"/>
      <w:autoSpaceDN w:val="0"/>
      <w:adjustRightInd w:val="0"/>
      <w:spacing w:before="80" w:line="220" w:lineRule="exact"/>
      <w:jc w:val="both"/>
      <w:textAlignment w:val="baseline"/>
    </w:pPr>
    <w:rPr>
      <w:rFonts w:ascii="Arial" w:hAnsi="Arial"/>
    </w:rPr>
  </w:style>
  <w:style w:type="paragraph" w:customStyle="1" w:styleId="outlinetxt1">
    <w:name w:val="outlinetxt1"/>
    <w:basedOn w:val="Normal"/>
    <w:rsid w:val="00DD7827"/>
    <w:pPr>
      <w:keepLines/>
      <w:widowControl/>
      <w:tabs>
        <w:tab w:val="right" w:pos="180"/>
        <w:tab w:val="left" w:pos="300"/>
      </w:tabs>
      <w:overflowPunct w:val="0"/>
      <w:autoSpaceDE w:val="0"/>
      <w:autoSpaceDN w:val="0"/>
      <w:adjustRightInd w:val="0"/>
      <w:spacing w:before="80" w:line="220" w:lineRule="exact"/>
      <w:ind w:left="300" w:hanging="300"/>
      <w:jc w:val="both"/>
      <w:textAlignment w:val="baseline"/>
    </w:pPr>
    <w:rPr>
      <w:rFonts w:ascii="Arial" w:hAnsi="Arial"/>
      <w:b/>
    </w:rPr>
  </w:style>
  <w:style w:type="paragraph" w:customStyle="1" w:styleId="outlinetxt2">
    <w:name w:val="outlinetxt2"/>
    <w:basedOn w:val="Normal"/>
    <w:rsid w:val="00DD7827"/>
    <w:pPr>
      <w:keepLines/>
      <w:widowControl/>
      <w:tabs>
        <w:tab w:val="right" w:pos="480"/>
        <w:tab w:val="left" w:pos="600"/>
      </w:tabs>
      <w:overflowPunct w:val="0"/>
      <w:autoSpaceDE w:val="0"/>
      <w:autoSpaceDN w:val="0"/>
      <w:adjustRightInd w:val="0"/>
      <w:spacing w:before="80" w:line="220" w:lineRule="exact"/>
      <w:ind w:left="600" w:hanging="600"/>
      <w:jc w:val="both"/>
      <w:textAlignment w:val="baseline"/>
    </w:pPr>
    <w:rPr>
      <w:rFonts w:ascii="Arial" w:hAnsi="Arial"/>
      <w:b/>
    </w:rPr>
  </w:style>
  <w:style w:type="paragraph" w:styleId="BalloonText">
    <w:name w:val="Balloon Text"/>
    <w:basedOn w:val="Normal"/>
    <w:link w:val="BalloonTextChar"/>
    <w:rsid w:val="00DF1FEC"/>
    <w:rPr>
      <w:rFonts w:ascii="Tahoma" w:hAnsi="Tahoma" w:cs="Tahoma"/>
      <w:sz w:val="16"/>
      <w:szCs w:val="16"/>
    </w:rPr>
  </w:style>
  <w:style w:type="character" w:customStyle="1" w:styleId="BalloonTextChar">
    <w:name w:val="Balloon Text Char"/>
    <w:link w:val="BalloonText"/>
    <w:rsid w:val="00DF1FEC"/>
    <w:rPr>
      <w:rFonts w:ascii="Tahoma" w:hAnsi="Tahoma" w:cs="Tahoma"/>
      <w:sz w:val="16"/>
      <w:szCs w:val="16"/>
    </w:rPr>
  </w:style>
  <w:style w:type="paragraph" w:styleId="ListParagraph">
    <w:name w:val="List Paragraph"/>
    <w:basedOn w:val="Normal"/>
    <w:uiPriority w:val="34"/>
    <w:qFormat/>
    <w:rsid w:val="00C56781"/>
    <w:pPr>
      <w:widowControl/>
      <w:ind w:left="720"/>
    </w:pPr>
    <w:rPr>
      <w:rFonts w:ascii="Calibri" w:eastAsia="Calibri" w:hAnsi="Calibri"/>
      <w:sz w:val="22"/>
      <w:szCs w:val="22"/>
    </w:rPr>
  </w:style>
  <w:style w:type="paragraph" w:customStyle="1" w:styleId="isomanloutlinehd3">
    <w:name w:val="isomanloutlinehd3"/>
    <w:basedOn w:val="Normal"/>
    <w:rsid w:val="00AE6F24"/>
    <w:pPr>
      <w:widowControl/>
      <w:spacing w:before="100" w:beforeAutospacing="1" w:after="100" w:afterAutospacing="1"/>
    </w:pPr>
    <w:rPr>
      <w:rFonts w:ascii="Times New Roman" w:hAnsi="Times New Roman"/>
      <w:sz w:val="24"/>
      <w:szCs w:val="24"/>
    </w:rPr>
  </w:style>
  <w:style w:type="paragraph" w:customStyle="1" w:styleId="xTxt12">
    <w:name w:val="xTxt12"/>
    <w:basedOn w:val="Normal"/>
    <w:link w:val="xTxt12Char"/>
    <w:rsid w:val="00411A53"/>
    <w:pPr>
      <w:widowControl/>
      <w:spacing w:after="240"/>
      <w:jc w:val="both"/>
    </w:pPr>
    <w:rPr>
      <w:rFonts w:ascii="Times New Roman" w:hAnsi="Times New Roman"/>
      <w:sz w:val="24"/>
      <w:szCs w:val="24"/>
    </w:rPr>
  </w:style>
  <w:style w:type="character" w:customStyle="1" w:styleId="xTxt12Char">
    <w:name w:val="xTxt12 Char"/>
    <w:basedOn w:val="DefaultParagraphFont"/>
    <w:link w:val="xTxt12"/>
    <w:rsid w:val="00411A53"/>
    <w:rPr>
      <w:sz w:val="24"/>
      <w:szCs w:val="24"/>
    </w:rPr>
  </w:style>
  <w:style w:type="character" w:customStyle="1" w:styleId="BodyTextChar">
    <w:name w:val="Body Text Char"/>
    <w:link w:val="BodyText"/>
    <w:rsid w:val="00AD77E4"/>
    <w:rPr>
      <w:rFonts w:ascii="Arial Narrow" w:hAnsi="Arial Narrow"/>
      <w:b/>
    </w:rPr>
  </w:style>
  <w:style w:type="character" w:customStyle="1" w:styleId="readonlydata26">
    <w:name w:val="readonlydata26"/>
    <w:basedOn w:val="DefaultParagraphFont"/>
    <w:rsid w:val="00487BCF"/>
  </w:style>
  <w:style w:type="character" w:styleId="PlaceholderText">
    <w:name w:val="Placeholder Text"/>
    <w:basedOn w:val="DefaultParagraphFont"/>
    <w:uiPriority w:val="99"/>
    <w:semiHidden/>
    <w:rsid w:val="00026F96"/>
    <w:rPr>
      <w:color w:val="666666"/>
    </w:rPr>
  </w:style>
  <w:style w:type="character" w:customStyle="1" w:styleId="HeaderChar">
    <w:name w:val="Header Char"/>
    <w:basedOn w:val="DefaultParagraphFont"/>
    <w:link w:val="Header"/>
    <w:rsid w:val="00584477"/>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978218">
      <w:bodyDiv w:val="1"/>
      <w:marLeft w:val="0"/>
      <w:marRight w:val="0"/>
      <w:marTop w:val="0"/>
      <w:marBottom w:val="0"/>
      <w:divBdr>
        <w:top w:val="none" w:sz="0" w:space="0" w:color="auto"/>
        <w:left w:val="none" w:sz="0" w:space="0" w:color="auto"/>
        <w:bottom w:val="none" w:sz="0" w:space="0" w:color="auto"/>
        <w:right w:val="none" w:sz="0" w:space="0" w:color="auto"/>
      </w:divBdr>
    </w:div>
    <w:div w:id="936713971">
      <w:bodyDiv w:val="1"/>
      <w:marLeft w:val="0"/>
      <w:marRight w:val="0"/>
      <w:marTop w:val="0"/>
      <w:marBottom w:val="0"/>
      <w:divBdr>
        <w:top w:val="none" w:sz="0" w:space="0" w:color="auto"/>
        <w:left w:val="none" w:sz="0" w:space="0" w:color="auto"/>
        <w:bottom w:val="none" w:sz="0" w:space="0" w:color="auto"/>
        <w:right w:val="none" w:sz="0" w:space="0" w:color="auto"/>
      </w:divBdr>
    </w:div>
    <w:div w:id="961350332">
      <w:bodyDiv w:val="1"/>
      <w:marLeft w:val="0"/>
      <w:marRight w:val="0"/>
      <w:marTop w:val="0"/>
      <w:marBottom w:val="0"/>
      <w:divBdr>
        <w:top w:val="none" w:sz="0" w:space="0" w:color="auto"/>
        <w:left w:val="none" w:sz="0" w:space="0" w:color="auto"/>
        <w:bottom w:val="none" w:sz="0" w:space="0" w:color="auto"/>
        <w:right w:val="none" w:sz="0" w:space="0" w:color="auto"/>
      </w:divBdr>
    </w:div>
    <w:div w:id="1267422926">
      <w:bodyDiv w:val="1"/>
      <w:marLeft w:val="0"/>
      <w:marRight w:val="0"/>
      <w:marTop w:val="0"/>
      <w:marBottom w:val="0"/>
      <w:divBdr>
        <w:top w:val="none" w:sz="0" w:space="0" w:color="auto"/>
        <w:left w:val="none" w:sz="0" w:space="0" w:color="auto"/>
        <w:bottom w:val="none" w:sz="0" w:space="0" w:color="auto"/>
        <w:right w:val="none" w:sz="0" w:space="0" w:color="auto"/>
      </w:divBdr>
    </w:div>
    <w:div w:id="1372265741">
      <w:bodyDiv w:val="1"/>
      <w:marLeft w:val="0"/>
      <w:marRight w:val="0"/>
      <w:marTop w:val="0"/>
      <w:marBottom w:val="0"/>
      <w:divBdr>
        <w:top w:val="none" w:sz="0" w:space="0" w:color="auto"/>
        <w:left w:val="none" w:sz="0" w:space="0" w:color="auto"/>
        <w:bottom w:val="none" w:sz="0" w:space="0" w:color="auto"/>
        <w:right w:val="none" w:sz="0" w:space="0" w:color="auto"/>
      </w:divBdr>
    </w:div>
    <w:div w:id="1786655774">
      <w:bodyDiv w:val="1"/>
      <w:marLeft w:val="0"/>
      <w:marRight w:val="0"/>
      <w:marTop w:val="0"/>
      <w:marBottom w:val="0"/>
      <w:divBdr>
        <w:top w:val="none" w:sz="0" w:space="0" w:color="auto"/>
        <w:left w:val="none" w:sz="0" w:space="0" w:color="auto"/>
        <w:bottom w:val="none" w:sz="0" w:space="0" w:color="auto"/>
        <w:right w:val="none" w:sz="0" w:space="0" w:color="auto"/>
      </w:divBdr>
    </w:div>
    <w:div w:id="19018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ESIP%20App's%20and%20Proposals\P&amp;C%20AP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F5288683-5728-4331-AB76-EC5FA7F80D67}"/>
      </w:docPartPr>
      <w:docPartBody>
        <w:p w:rsidR="00F819DF" w:rsidRDefault="00F819DF">
          <w:r w:rsidRPr="001A1A2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charset w:val="00"/>
    <w:family w:val="roman"/>
    <w:pitch w:val="variable"/>
    <w:sig w:usb0="00000003" w:usb1="00000000" w:usb2="00000000" w:usb3="00000000" w:csb0="00000001" w:csb1="00000000"/>
  </w:font>
  <w:font w:name="Chicago">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DF"/>
    <w:rsid w:val="00A34A5C"/>
    <w:rsid w:val="00F81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9D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CF63F-2420-4C08-96BD-CA73CBBE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P&amp;C APP</Template>
  <TotalTime>24</TotalTime>
  <Pages>4</Pages>
  <Words>2146</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ESIP Property/Casualty Insurance Application</vt:lpstr>
    </vt:vector>
  </TitlesOfParts>
  <Company>McNeil &amp; Company</Company>
  <LinksUpToDate>false</LinksUpToDate>
  <CharactersWithSpaces>14734</CharactersWithSpaces>
  <SharedDoc>false</SharedDoc>
  <HLinks>
    <vt:vector size="6" baseType="variant">
      <vt:variant>
        <vt:i4>8323111</vt:i4>
      </vt:variant>
      <vt:variant>
        <vt:i4>608</vt:i4>
      </vt:variant>
      <vt:variant>
        <vt:i4>0</vt:i4>
      </vt:variant>
      <vt:variant>
        <vt:i4>5</vt:i4>
      </vt:variant>
      <vt:variant>
        <vt:lpwstr>http://www.mcneilandcompany.com/mcneil.aspx?page=forms</vt:lpwstr>
      </vt:variant>
      <vt:variant>
        <vt:lpwstr>esip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ESIP Property/Casualty Insurance Application</dc:title>
  <dc:subject/>
  <dc:creator>McNeil and Company Inc</dc:creator>
  <cp:keywords/>
  <cp:lastModifiedBy>Kiefer, Deborah</cp:lastModifiedBy>
  <cp:revision>6</cp:revision>
  <cp:lastPrinted>2017-02-28T15:42:00Z</cp:lastPrinted>
  <dcterms:created xsi:type="dcterms:W3CDTF">2025-04-10T19:02:00Z</dcterms:created>
  <dcterms:modified xsi:type="dcterms:W3CDTF">2025-04-10T19:23:00Z</dcterms:modified>
</cp:coreProperties>
</file>